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CD" w:rsidRDefault="002906CD" w:rsidP="008372BB">
      <w:pPr>
        <w:spacing w:line="276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AUTORIZZAZIONE PARTECIPAZIONE EVENTO MUSICALE </w:t>
      </w:r>
    </w:p>
    <w:p w:rsidR="00AF7E89" w:rsidRPr="008372BB" w:rsidRDefault="002906CD" w:rsidP="008372BB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&amp; </w:t>
      </w:r>
      <w:r>
        <w:rPr>
          <w:b/>
          <w:sz w:val="20"/>
          <w:szCs w:val="20"/>
        </w:rPr>
        <w:br/>
      </w:r>
      <w:r w:rsidR="00FA3BFB" w:rsidRPr="008372BB">
        <w:rPr>
          <w:b/>
          <w:sz w:val="20"/>
          <w:szCs w:val="20"/>
        </w:rPr>
        <w:t>CONSENSO</w:t>
      </w:r>
      <w:r w:rsidR="00FA3BFB" w:rsidRPr="008372BB">
        <w:rPr>
          <w:b/>
          <w:spacing w:val="-5"/>
          <w:sz w:val="20"/>
          <w:szCs w:val="20"/>
        </w:rPr>
        <w:t xml:space="preserve"> </w:t>
      </w:r>
      <w:r w:rsidR="00FA3BFB" w:rsidRPr="008372BB">
        <w:rPr>
          <w:b/>
          <w:sz w:val="20"/>
          <w:szCs w:val="20"/>
        </w:rPr>
        <w:t>AL</w:t>
      </w:r>
      <w:r w:rsidR="00FA3BFB" w:rsidRPr="008372BB">
        <w:rPr>
          <w:b/>
          <w:spacing w:val="-5"/>
          <w:sz w:val="20"/>
          <w:szCs w:val="20"/>
        </w:rPr>
        <w:t xml:space="preserve"> </w:t>
      </w:r>
      <w:r w:rsidR="00FA3BFB" w:rsidRPr="008372BB">
        <w:rPr>
          <w:b/>
          <w:sz w:val="20"/>
          <w:szCs w:val="20"/>
        </w:rPr>
        <w:t>TRATTAMENTO</w:t>
      </w:r>
      <w:r w:rsidR="00FA3BFB" w:rsidRPr="008372BB">
        <w:rPr>
          <w:b/>
          <w:spacing w:val="-4"/>
          <w:sz w:val="20"/>
          <w:szCs w:val="20"/>
        </w:rPr>
        <w:t xml:space="preserve"> </w:t>
      </w:r>
      <w:r w:rsidR="00FA3BFB" w:rsidRPr="008372BB">
        <w:rPr>
          <w:b/>
          <w:sz w:val="20"/>
          <w:szCs w:val="20"/>
        </w:rPr>
        <w:t>DEI</w:t>
      </w:r>
      <w:r w:rsidR="00FA3BFB" w:rsidRPr="008372BB">
        <w:rPr>
          <w:b/>
          <w:spacing w:val="-6"/>
          <w:sz w:val="20"/>
          <w:szCs w:val="20"/>
        </w:rPr>
        <w:t xml:space="preserve"> </w:t>
      </w:r>
      <w:r w:rsidR="00FA3BFB" w:rsidRPr="008372BB">
        <w:rPr>
          <w:b/>
          <w:sz w:val="20"/>
          <w:szCs w:val="20"/>
        </w:rPr>
        <w:t>DATI</w:t>
      </w:r>
      <w:r w:rsidR="00FA3BFB" w:rsidRPr="008372BB">
        <w:rPr>
          <w:b/>
          <w:spacing w:val="-5"/>
          <w:sz w:val="20"/>
          <w:szCs w:val="20"/>
        </w:rPr>
        <w:t xml:space="preserve"> </w:t>
      </w:r>
      <w:r w:rsidR="00FA3BFB" w:rsidRPr="008372BB">
        <w:rPr>
          <w:b/>
          <w:sz w:val="20"/>
          <w:szCs w:val="20"/>
        </w:rPr>
        <w:t xml:space="preserve">PERSONALI </w:t>
      </w:r>
    </w:p>
    <w:p w:rsidR="00AF7E89" w:rsidRPr="002906CD" w:rsidRDefault="00FA3BFB" w:rsidP="008372BB">
      <w:pPr>
        <w:spacing w:before="2" w:line="276" w:lineRule="auto"/>
        <w:ind w:left="1124" w:right="1165"/>
        <w:jc w:val="center"/>
        <w:rPr>
          <w:sz w:val="18"/>
          <w:szCs w:val="20"/>
        </w:rPr>
      </w:pPr>
      <w:r w:rsidRPr="002906CD">
        <w:rPr>
          <w:b/>
          <w:sz w:val="18"/>
          <w:szCs w:val="20"/>
        </w:rPr>
        <w:t>RIF.</w:t>
      </w:r>
      <w:r w:rsidRPr="002906CD">
        <w:rPr>
          <w:b/>
          <w:spacing w:val="-2"/>
          <w:sz w:val="18"/>
          <w:szCs w:val="20"/>
        </w:rPr>
        <w:t xml:space="preserve"> </w:t>
      </w:r>
      <w:r w:rsidRPr="002906CD">
        <w:rPr>
          <w:b/>
          <w:sz w:val="18"/>
          <w:szCs w:val="20"/>
        </w:rPr>
        <w:t>ARTICOLO</w:t>
      </w:r>
      <w:r w:rsidRPr="002906CD">
        <w:rPr>
          <w:b/>
          <w:spacing w:val="-2"/>
          <w:sz w:val="18"/>
          <w:szCs w:val="20"/>
        </w:rPr>
        <w:t xml:space="preserve"> </w:t>
      </w:r>
      <w:r w:rsidRPr="002906CD">
        <w:rPr>
          <w:b/>
          <w:sz w:val="18"/>
          <w:szCs w:val="20"/>
        </w:rPr>
        <w:t>7</w:t>
      </w:r>
      <w:r w:rsidRPr="002906CD">
        <w:rPr>
          <w:b/>
          <w:spacing w:val="-1"/>
          <w:sz w:val="18"/>
          <w:szCs w:val="20"/>
        </w:rPr>
        <w:t xml:space="preserve"> </w:t>
      </w:r>
      <w:r w:rsidRPr="002906CD">
        <w:rPr>
          <w:b/>
          <w:sz w:val="18"/>
          <w:szCs w:val="20"/>
        </w:rPr>
        <w:t>REG.</w:t>
      </w:r>
      <w:r w:rsidRPr="002906CD">
        <w:rPr>
          <w:b/>
          <w:spacing w:val="-2"/>
          <w:sz w:val="18"/>
          <w:szCs w:val="20"/>
        </w:rPr>
        <w:t xml:space="preserve"> </w:t>
      </w:r>
      <w:r w:rsidRPr="002906CD">
        <w:rPr>
          <w:b/>
          <w:sz w:val="18"/>
          <w:szCs w:val="20"/>
        </w:rPr>
        <w:t>UE</w:t>
      </w:r>
      <w:r w:rsidRPr="002906CD">
        <w:rPr>
          <w:b/>
          <w:spacing w:val="-1"/>
          <w:sz w:val="18"/>
          <w:szCs w:val="20"/>
        </w:rPr>
        <w:t xml:space="preserve"> </w:t>
      </w:r>
      <w:r w:rsidRPr="002906CD">
        <w:rPr>
          <w:b/>
          <w:sz w:val="18"/>
          <w:szCs w:val="20"/>
        </w:rPr>
        <w:t>206/679</w:t>
      </w:r>
    </w:p>
    <w:tbl>
      <w:tblPr>
        <w:tblW w:w="996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454"/>
        <w:gridCol w:w="6067"/>
        <w:gridCol w:w="37"/>
      </w:tblGrid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10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5" w:line="276" w:lineRule="auto"/>
              <w:ind w:left="142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Il/la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372BB">
              <w:rPr>
                <w:sz w:val="20"/>
                <w:szCs w:val="20"/>
              </w:rPr>
              <w:t>sottoscritt</w:t>
            </w:r>
            <w:proofErr w:type="spellEnd"/>
            <w:r w:rsidRPr="008372BB">
              <w:rPr>
                <w:sz w:val="20"/>
                <w:szCs w:val="20"/>
              </w:rPr>
              <w:t>*</w:t>
            </w:r>
          </w:p>
          <w:p w:rsidR="00AF7E89" w:rsidRPr="008372BB" w:rsidRDefault="00FA3BFB" w:rsidP="008372BB">
            <w:pPr>
              <w:pStyle w:val="TableParagraph"/>
              <w:numPr>
                <w:ilvl w:val="0"/>
                <w:numId w:val="21"/>
              </w:numPr>
              <w:tabs>
                <w:tab w:val="left" w:pos="-1"/>
                <w:tab w:val="left" w:pos="1"/>
              </w:tabs>
              <w:spacing w:before="14" w:line="276" w:lineRule="auto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Padre</w:t>
            </w:r>
          </w:p>
          <w:p w:rsidR="00AF7E89" w:rsidRPr="008372BB" w:rsidRDefault="00FA3BFB" w:rsidP="008372BB">
            <w:pPr>
              <w:pStyle w:val="TableParagraph"/>
              <w:numPr>
                <w:ilvl w:val="0"/>
                <w:numId w:val="21"/>
              </w:numPr>
              <w:tabs>
                <w:tab w:val="left" w:pos="-1"/>
                <w:tab w:val="left" w:pos="1"/>
              </w:tabs>
              <w:spacing w:line="276" w:lineRule="auto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Madre</w:t>
            </w:r>
          </w:p>
          <w:p w:rsidR="00AF7E89" w:rsidRPr="008372BB" w:rsidRDefault="00FA3BFB" w:rsidP="008372BB">
            <w:pPr>
              <w:pStyle w:val="TableParagraph"/>
              <w:numPr>
                <w:ilvl w:val="0"/>
                <w:numId w:val="21"/>
              </w:numPr>
              <w:tabs>
                <w:tab w:val="left" w:pos="-1"/>
                <w:tab w:val="left" w:pos="1"/>
              </w:tabs>
              <w:spacing w:line="276" w:lineRule="auto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Tutore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5" w:line="276" w:lineRule="auto"/>
              <w:ind w:left="142"/>
              <w:rPr>
                <w:sz w:val="20"/>
                <w:szCs w:val="20"/>
              </w:rPr>
            </w:pPr>
            <w:proofErr w:type="spellStart"/>
            <w:r w:rsidRPr="008372BB">
              <w:rPr>
                <w:sz w:val="20"/>
                <w:szCs w:val="20"/>
              </w:rPr>
              <w:t>nat</w:t>
            </w:r>
            <w:proofErr w:type="spellEnd"/>
            <w:r w:rsidRPr="008372BB">
              <w:rPr>
                <w:sz w:val="20"/>
                <w:szCs w:val="20"/>
              </w:rPr>
              <w:t>*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5" w:line="276" w:lineRule="auto"/>
              <w:ind w:left="142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il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2" w:line="276" w:lineRule="auto"/>
              <w:ind w:left="142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in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qualità</w:t>
            </w:r>
            <w:r w:rsidRPr="008372BB">
              <w:rPr>
                <w:spacing w:val="-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genitore/tutore</w:t>
            </w:r>
            <w:r w:rsidRPr="008372BB">
              <w:rPr>
                <w:spacing w:val="-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dell’</w:t>
            </w:r>
            <w:proofErr w:type="spellStart"/>
            <w:r w:rsidRPr="008372BB">
              <w:rPr>
                <w:sz w:val="20"/>
                <w:szCs w:val="20"/>
              </w:rPr>
              <w:t>alunn</w:t>
            </w:r>
            <w:proofErr w:type="spellEnd"/>
            <w:r w:rsidRPr="008372BB">
              <w:rPr>
                <w:sz w:val="20"/>
                <w:szCs w:val="20"/>
              </w:rPr>
              <w:t>*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5" w:line="276" w:lineRule="auto"/>
              <w:ind w:left="142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frequentante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la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classe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5" w:line="276" w:lineRule="auto"/>
              <w:ind w:left="142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Scuola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5" w:line="276" w:lineRule="auto"/>
              <w:ind w:left="142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Il/la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372BB">
              <w:rPr>
                <w:sz w:val="20"/>
                <w:szCs w:val="20"/>
              </w:rPr>
              <w:t>sottoscritt</w:t>
            </w:r>
            <w:proofErr w:type="spellEnd"/>
            <w:r w:rsidRPr="008372BB">
              <w:rPr>
                <w:sz w:val="20"/>
                <w:szCs w:val="20"/>
              </w:rPr>
              <w:t>*</w:t>
            </w:r>
          </w:p>
          <w:p w:rsidR="00AF7E89" w:rsidRPr="008372BB" w:rsidRDefault="00FA3BFB" w:rsidP="008372BB">
            <w:pPr>
              <w:pStyle w:val="TableParagraph"/>
              <w:numPr>
                <w:ilvl w:val="0"/>
                <w:numId w:val="20"/>
              </w:numPr>
              <w:spacing w:before="14" w:line="276" w:lineRule="auto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Padre</w:t>
            </w:r>
          </w:p>
          <w:p w:rsidR="00AF7E89" w:rsidRPr="008372BB" w:rsidRDefault="00FA3BFB" w:rsidP="008372BB">
            <w:pPr>
              <w:pStyle w:val="TableParagraph"/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Madre</w:t>
            </w:r>
          </w:p>
          <w:p w:rsidR="00AF7E89" w:rsidRPr="008372BB" w:rsidRDefault="00FA3BFB" w:rsidP="008372BB">
            <w:pPr>
              <w:pStyle w:val="TableParagraph"/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Tutore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5" w:line="276" w:lineRule="auto"/>
              <w:ind w:left="142"/>
              <w:rPr>
                <w:sz w:val="20"/>
                <w:szCs w:val="20"/>
              </w:rPr>
            </w:pPr>
            <w:proofErr w:type="spellStart"/>
            <w:r w:rsidRPr="008372BB">
              <w:rPr>
                <w:sz w:val="20"/>
                <w:szCs w:val="20"/>
              </w:rPr>
              <w:t>nat</w:t>
            </w:r>
            <w:proofErr w:type="spellEnd"/>
            <w:r w:rsidRPr="008372BB">
              <w:rPr>
                <w:sz w:val="20"/>
                <w:szCs w:val="20"/>
              </w:rPr>
              <w:t>*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5" w:line="276" w:lineRule="auto"/>
              <w:ind w:left="142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il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5" w:line="276" w:lineRule="auto"/>
              <w:ind w:left="142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in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qualità</w:t>
            </w:r>
            <w:r w:rsidRPr="008372BB">
              <w:rPr>
                <w:spacing w:val="-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genitore/tutore</w:t>
            </w:r>
            <w:r w:rsidRPr="008372BB">
              <w:rPr>
                <w:spacing w:val="-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dell’</w:t>
            </w:r>
            <w:proofErr w:type="spellStart"/>
            <w:r w:rsidRPr="008372BB">
              <w:rPr>
                <w:sz w:val="20"/>
                <w:szCs w:val="20"/>
              </w:rPr>
              <w:t>alunn</w:t>
            </w:r>
            <w:proofErr w:type="spellEnd"/>
            <w:r w:rsidRPr="008372BB">
              <w:rPr>
                <w:sz w:val="20"/>
                <w:szCs w:val="20"/>
              </w:rPr>
              <w:t>*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7" w:line="276" w:lineRule="auto"/>
              <w:ind w:left="142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frequentante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la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classe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5" w:line="276" w:lineRule="auto"/>
              <w:ind w:left="142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Scuola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263D2B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2B" w:rsidRPr="008372BB" w:rsidRDefault="00263D2B" w:rsidP="008372BB">
            <w:pPr>
              <w:pStyle w:val="Titolo1"/>
              <w:spacing w:before="123" w:line="276" w:lineRule="auto"/>
              <w:ind w:left="773" w:right="6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none"/>
              </w:rPr>
            </w:pPr>
            <w:r w:rsidRPr="008372BB">
              <w:rPr>
                <w:rFonts w:ascii="Times New Roman" w:hAnsi="Times New Roman" w:cs="Times New Roman"/>
                <w:b/>
                <w:w w:val="120"/>
                <w:sz w:val="20"/>
                <w:szCs w:val="20"/>
                <w:u w:val="none"/>
              </w:rPr>
              <w:t>AUTORIZZANO</w:t>
            </w:r>
          </w:p>
          <w:p w:rsidR="00263D2B" w:rsidRPr="008372BB" w:rsidRDefault="008372BB" w:rsidP="008372BB">
            <w:pPr>
              <w:pStyle w:val="Corpotesto"/>
              <w:spacing w:before="94" w:line="276" w:lineRule="auto"/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i</w:t>
            </w:r>
            <w:r w:rsidR="00263D2B" w:rsidRPr="008372BB">
              <w:rPr>
                <w:rFonts w:ascii="Times New Roman" w:hAnsi="Times New Roman" w:cs="Times New Roman"/>
                <w:w w:val="105"/>
              </w:rPr>
              <w:t>l/la</w:t>
            </w:r>
            <w:r w:rsidR="00263D2B" w:rsidRPr="008372BB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="00263D2B" w:rsidRPr="008372BB">
              <w:rPr>
                <w:rFonts w:ascii="Times New Roman" w:hAnsi="Times New Roman" w:cs="Times New Roman"/>
                <w:w w:val="105"/>
              </w:rPr>
              <w:t>propri*</w:t>
            </w:r>
            <w:r w:rsidR="00263D2B" w:rsidRPr="008372BB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="00263D2B" w:rsidRPr="008372BB">
              <w:rPr>
                <w:rFonts w:ascii="Times New Roman" w:hAnsi="Times New Roman" w:cs="Times New Roman"/>
                <w:w w:val="105"/>
              </w:rPr>
              <w:t>figli*</w:t>
            </w:r>
            <w:r w:rsidR="00263D2B" w:rsidRPr="008372BB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="00263D2B" w:rsidRPr="008372BB">
              <w:rPr>
                <w:rFonts w:ascii="Times New Roman" w:hAnsi="Times New Roman" w:cs="Times New Roman"/>
                <w:w w:val="105"/>
              </w:rPr>
              <w:t>a</w:t>
            </w:r>
            <w:r w:rsidR="00263D2B" w:rsidRPr="008372BB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="00263D2B" w:rsidRPr="008372BB">
              <w:rPr>
                <w:rFonts w:ascii="Times New Roman" w:hAnsi="Times New Roman" w:cs="Times New Roman"/>
                <w:w w:val="105"/>
              </w:rPr>
              <w:t>partecipare</w:t>
            </w:r>
            <w:r w:rsidR="00263D2B" w:rsidRPr="008372BB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="00263D2B" w:rsidRPr="008372BB">
              <w:rPr>
                <w:rFonts w:ascii="Times New Roman" w:hAnsi="Times New Roman" w:cs="Times New Roman"/>
                <w:w w:val="105"/>
              </w:rPr>
              <w:t>al</w:t>
            </w:r>
            <w:r w:rsidR="00263D2B" w:rsidRPr="008372BB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="00263D2B" w:rsidRPr="008372BB">
              <w:rPr>
                <w:rFonts w:ascii="Times New Roman" w:hAnsi="Times New Roman" w:cs="Times New Roman"/>
                <w:w w:val="105"/>
              </w:rPr>
              <w:t>seguente</w:t>
            </w:r>
            <w:r w:rsidR="00263D2B" w:rsidRPr="008372BB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="00263D2B" w:rsidRPr="008372BB">
              <w:rPr>
                <w:rFonts w:ascii="Times New Roman" w:hAnsi="Times New Roman" w:cs="Times New Roman"/>
              </w:rPr>
              <w:t>evento musicale: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8"/>
              </w:numPr>
              <w:suppressAutoHyphens w:val="0"/>
              <w:spacing w:line="276" w:lineRule="auto"/>
              <w:ind w:left="873"/>
              <w:textAlignment w:val="auto"/>
              <w:rPr>
                <w:sz w:val="20"/>
                <w:szCs w:val="20"/>
              </w:rPr>
            </w:pPr>
            <w:r w:rsidRPr="008372BB">
              <w:rPr>
                <w:b/>
                <w:sz w:val="20"/>
                <w:szCs w:val="20"/>
              </w:rPr>
              <w:t>09/05/2024</w:t>
            </w:r>
            <w:r w:rsidRPr="008372BB">
              <w:rPr>
                <w:spacing w:val="-7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–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Rassegna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musicale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presso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Auditorium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Giffoni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Valle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Piana;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8"/>
              </w:numPr>
              <w:suppressAutoHyphens w:val="0"/>
              <w:spacing w:line="276" w:lineRule="auto"/>
              <w:ind w:left="873"/>
              <w:textAlignment w:val="auto"/>
              <w:rPr>
                <w:sz w:val="20"/>
                <w:szCs w:val="20"/>
              </w:rPr>
            </w:pPr>
            <w:r w:rsidRPr="008372BB">
              <w:rPr>
                <w:b/>
                <w:sz w:val="20"/>
                <w:szCs w:val="20"/>
              </w:rPr>
              <w:t>14/05/2024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–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Rassegna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musicale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presso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I.C.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Baccelli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Sarno;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8"/>
              </w:numPr>
              <w:suppressAutoHyphens w:val="0"/>
              <w:spacing w:line="276" w:lineRule="auto"/>
              <w:ind w:left="873"/>
              <w:textAlignment w:val="auto"/>
              <w:rPr>
                <w:sz w:val="20"/>
                <w:szCs w:val="20"/>
              </w:rPr>
            </w:pPr>
            <w:r w:rsidRPr="008372BB">
              <w:rPr>
                <w:b/>
                <w:spacing w:val="-2"/>
                <w:sz w:val="20"/>
                <w:szCs w:val="20"/>
              </w:rPr>
              <w:t>10/05/2024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– Concorso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internazionale presso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Palazzo De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Simone di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Bracigliano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(serata finale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orchestre</w:t>
            </w:r>
          </w:p>
          <w:p w:rsidR="00263D2B" w:rsidRPr="008372BB" w:rsidRDefault="00263D2B" w:rsidP="008372BB">
            <w:pPr>
              <w:pStyle w:val="Corpotesto"/>
              <w:spacing w:line="276" w:lineRule="auto"/>
              <w:ind w:left="360"/>
              <w:rPr>
                <w:rFonts w:ascii="Times New Roman" w:hAnsi="Times New Roman" w:cs="Times New Roman"/>
                <w:spacing w:val="-2"/>
              </w:rPr>
            </w:pPr>
            <w:r w:rsidRPr="008372BB">
              <w:rPr>
                <w:rFonts w:ascii="Times New Roman" w:hAnsi="Times New Roman" w:cs="Times New Roman"/>
              </w:rPr>
              <w:t xml:space="preserve">            </w:t>
            </w:r>
            <w:r w:rsidRPr="008372BB">
              <w:rPr>
                <w:rFonts w:ascii="Times New Roman" w:hAnsi="Times New Roman" w:cs="Times New Roman"/>
              </w:rPr>
              <w:t>+</w:t>
            </w:r>
            <w:r w:rsidRPr="008372B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372BB">
              <w:rPr>
                <w:rFonts w:ascii="Times New Roman" w:hAnsi="Times New Roman" w:cs="Times New Roman"/>
              </w:rPr>
              <w:t>ensamble</w:t>
            </w:r>
            <w:proofErr w:type="spellEnd"/>
            <w:r w:rsidRPr="008372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372BB">
              <w:rPr>
                <w:rFonts w:ascii="Times New Roman" w:hAnsi="Times New Roman" w:cs="Times New Roman"/>
              </w:rPr>
              <w:t>+</w:t>
            </w:r>
            <w:r w:rsidRPr="008372B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72BB">
              <w:rPr>
                <w:rFonts w:ascii="Times New Roman" w:hAnsi="Times New Roman" w:cs="Times New Roman"/>
                <w:spacing w:val="-2"/>
              </w:rPr>
              <w:t>solisti);</w:t>
            </w:r>
          </w:p>
          <w:p w:rsidR="00263D2B" w:rsidRPr="008372BB" w:rsidRDefault="00263D2B" w:rsidP="008372BB">
            <w:pPr>
              <w:pStyle w:val="Corpotesto"/>
              <w:numPr>
                <w:ilvl w:val="0"/>
                <w:numId w:val="10"/>
              </w:numPr>
              <w:spacing w:line="276" w:lineRule="auto"/>
              <w:ind w:left="873"/>
              <w:rPr>
                <w:rFonts w:ascii="Times New Roman" w:hAnsi="Times New Roman" w:cs="Times New Roman"/>
                <w:spacing w:val="-2"/>
              </w:rPr>
            </w:pPr>
            <w:r w:rsidRPr="008372BB">
              <w:rPr>
                <w:rFonts w:ascii="Times New Roman" w:hAnsi="Times New Roman" w:cs="Times New Roman"/>
                <w:b/>
              </w:rPr>
              <w:t>15/05/2024</w:t>
            </w:r>
            <w:r w:rsidRPr="008372BB">
              <w:rPr>
                <w:rFonts w:ascii="Times New Roman" w:hAnsi="Times New Roman" w:cs="Times New Roman"/>
              </w:rPr>
              <w:t xml:space="preserve"> –  II  Rassegna  Musica  di  Insiemi  </w:t>
            </w:r>
            <w:r w:rsidRPr="008372BB">
              <w:rPr>
                <w:rFonts w:ascii="Times New Roman" w:hAnsi="Times New Roman" w:cs="Times New Roman"/>
                <w:i/>
              </w:rPr>
              <w:t>Orchestre  Verticali Territoriali Junior</w:t>
            </w:r>
            <w:r w:rsidRPr="008372BB">
              <w:rPr>
                <w:rFonts w:ascii="Times New Roman" w:hAnsi="Times New Roman" w:cs="Times New Roman"/>
              </w:rPr>
              <w:t xml:space="preserve"> - NEXT Capaccio Paestum;</w:t>
            </w:r>
          </w:p>
          <w:p w:rsidR="00263D2B" w:rsidRPr="008372BB" w:rsidRDefault="00263D2B" w:rsidP="008372BB">
            <w:pPr>
              <w:pStyle w:val="Corpotesto"/>
              <w:numPr>
                <w:ilvl w:val="0"/>
                <w:numId w:val="10"/>
              </w:numPr>
              <w:spacing w:line="276" w:lineRule="auto"/>
              <w:ind w:left="873"/>
              <w:rPr>
                <w:rFonts w:ascii="Times New Roman" w:hAnsi="Times New Roman" w:cs="Times New Roman"/>
              </w:rPr>
            </w:pPr>
            <w:r w:rsidRPr="008372BB">
              <w:rPr>
                <w:rFonts w:ascii="Times New Roman" w:hAnsi="Times New Roman" w:cs="Times New Roman"/>
                <w:b/>
              </w:rPr>
              <w:t>28/05/2024</w:t>
            </w:r>
            <w:r w:rsidRPr="008372BB">
              <w:rPr>
                <w:rFonts w:ascii="Times New Roman" w:hAnsi="Times New Roman" w:cs="Times New Roman"/>
              </w:rPr>
              <w:t xml:space="preserve"> – Manifestazione conclusiva del modulo formativo “Voce agli strumenti” </w:t>
            </w:r>
            <w:proofErr w:type="spellStart"/>
            <w:r w:rsidRPr="008372BB">
              <w:rPr>
                <w:rFonts w:ascii="Times New Roman" w:hAnsi="Times New Roman" w:cs="Times New Roman"/>
              </w:rPr>
              <w:t>finnziato</w:t>
            </w:r>
            <w:proofErr w:type="spellEnd"/>
            <w:r w:rsidRPr="008372BB">
              <w:rPr>
                <w:rFonts w:ascii="Times New Roman" w:hAnsi="Times New Roman" w:cs="Times New Roman"/>
              </w:rPr>
              <w:t xml:space="preserve"> dal P.O. Scuola Viva V Edizione – Plesso Scuola S.P.G. dell’I.C. di Bracigliano</w:t>
            </w:r>
            <w:r w:rsidRPr="008372BB">
              <w:rPr>
                <w:rFonts w:ascii="Times New Roman" w:hAnsi="Times New Roman" w:cs="Times New Roman"/>
              </w:rPr>
              <w:t>.</w:t>
            </w:r>
          </w:p>
        </w:tc>
      </w:tr>
      <w:tr w:rsidR="00263D2B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2B" w:rsidRPr="008372BB" w:rsidRDefault="00263D2B" w:rsidP="008372BB">
            <w:pPr>
              <w:pStyle w:val="Titolo1"/>
              <w:spacing w:before="123" w:line="276" w:lineRule="auto"/>
              <w:ind w:left="773" w:right="649"/>
              <w:jc w:val="center"/>
              <w:rPr>
                <w:rFonts w:ascii="Times New Roman" w:hAnsi="Times New Roman" w:cs="Times New Roman"/>
                <w:b/>
                <w:w w:val="120"/>
                <w:sz w:val="20"/>
                <w:szCs w:val="20"/>
                <w:u w:val="none"/>
              </w:rPr>
            </w:pPr>
            <w:r w:rsidRPr="008372BB">
              <w:rPr>
                <w:rFonts w:ascii="Times New Roman" w:hAnsi="Times New Roman" w:cs="Times New Roman"/>
                <w:b/>
                <w:w w:val="120"/>
                <w:sz w:val="20"/>
                <w:szCs w:val="20"/>
                <w:u w:val="none"/>
              </w:rPr>
              <w:t>DICHIARANO</w:t>
            </w:r>
          </w:p>
          <w:p w:rsidR="00263D2B" w:rsidRPr="008372BB" w:rsidRDefault="00263D2B" w:rsidP="008372BB">
            <w:pPr>
              <w:pStyle w:val="Corpotesto"/>
              <w:spacing w:line="276" w:lineRule="auto"/>
              <w:ind w:left="773" w:right="601"/>
              <w:rPr>
                <w:rFonts w:ascii="Times New Roman" w:hAnsi="Times New Roman" w:cs="Times New Roman"/>
                <w:b/>
              </w:rPr>
            </w:pPr>
            <w:r w:rsidRPr="008372BB">
              <w:rPr>
                <w:rFonts w:ascii="Times New Roman" w:hAnsi="Times New Roman" w:cs="Times New Roman"/>
                <w:b/>
              </w:rPr>
              <w:t>di: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13"/>
              </w:numPr>
              <w:tabs>
                <w:tab w:val="left" w:pos="613"/>
              </w:tabs>
              <w:suppressAutoHyphens w:val="0"/>
              <w:spacing w:before="15" w:line="276" w:lineRule="auto"/>
              <w:ind w:right="125"/>
              <w:jc w:val="both"/>
              <w:textAlignment w:val="auto"/>
              <w:rPr>
                <w:sz w:val="20"/>
                <w:szCs w:val="20"/>
              </w:rPr>
            </w:pPr>
            <w:r w:rsidRPr="008372BB">
              <w:rPr>
                <w:w w:val="105"/>
                <w:sz w:val="20"/>
                <w:szCs w:val="20"/>
              </w:rPr>
              <w:t xml:space="preserve">essere a conoscenza che </w:t>
            </w:r>
            <w:r w:rsidRPr="008372BB">
              <w:rPr>
                <w:sz w:val="20"/>
                <w:szCs w:val="20"/>
              </w:rPr>
              <w:t>l’evento musicale</w:t>
            </w:r>
            <w:r w:rsidRPr="008372BB">
              <w:rPr>
                <w:w w:val="105"/>
                <w:sz w:val="20"/>
                <w:szCs w:val="20"/>
              </w:rPr>
              <w:t xml:space="preserve"> potrà anche essere oggetto di</w:t>
            </w:r>
            <w:r w:rsidRPr="008372BB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fotografie e filmati, di autorizzare</w:t>
            </w:r>
            <w:r w:rsidRPr="008372BB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l’effettuazione dei suddetti servizi, che potrebbero riguardare anche la</w:t>
            </w:r>
            <w:r w:rsidRPr="008372BB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persona/immagine del proprio</w:t>
            </w:r>
            <w:r w:rsidRPr="008372BB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figlio/a</w:t>
            </w:r>
            <w:r w:rsidRPr="008372BB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senza</w:t>
            </w:r>
            <w:r w:rsidRPr="008372BB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richiedere</w:t>
            </w:r>
            <w:r w:rsidRPr="008372BB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alcuna</w:t>
            </w:r>
            <w:r w:rsidRPr="008372BB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forma</w:t>
            </w:r>
            <w:r w:rsidRPr="008372BB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di</w:t>
            </w:r>
            <w:r w:rsidRPr="008372BB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rimborso;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13"/>
              </w:numPr>
              <w:tabs>
                <w:tab w:val="left" w:pos="613"/>
              </w:tabs>
              <w:suppressAutoHyphens w:val="0"/>
              <w:spacing w:line="276" w:lineRule="auto"/>
              <w:ind w:right="126"/>
              <w:jc w:val="both"/>
              <w:textAlignment w:val="auto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assumersi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la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piena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responsabilità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titolo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personale,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sia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sul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piano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civile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che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su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quello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penale,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per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qualsiasi evento e/o conseguenza dannosa che dovesse derivare dalle azioni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 xml:space="preserve">di </w:t>
            </w:r>
            <w:proofErr w:type="spellStart"/>
            <w:r w:rsidRPr="008372BB">
              <w:rPr>
                <w:sz w:val="20"/>
                <w:szCs w:val="20"/>
              </w:rPr>
              <w:t>nostr</w:t>
            </w:r>
            <w:proofErr w:type="spellEnd"/>
            <w:r w:rsidRPr="008372BB">
              <w:rPr>
                <w:sz w:val="20"/>
                <w:szCs w:val="20"/>
              </w:rPr>
              <w:t>* figli*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quali,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incidenti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(ivi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inclusa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la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morte),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invalidità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permanenti,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ferite,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lesioni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o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malattie,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reclami,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perdite,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danni,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che dovessero verificarsi in riferimento, durante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successivamente all’attività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in oggetto ed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al/alla relativo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uscita/visita/viaggio d’istruzione;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13"/>
              </w:numPr>
              <w:tabs>
                <w:tab w:val="left" w:pos="613"/>
              </w:tabs>
              <w:suppressAutoHyphens w:val="0"/>
              <w:spacing w:line="276" w:lineRule="auto"/>
              <w:ind w:right="128"/>
              <w:jc w:val="both"/>
              <w:textAlignment w:val="auto"/>
              <w:rPr>
                <w:sz w:val="20"/>
                <w:szCs w:val="20"/>
              </w:rPr>
            </w:pPr>
            <w:r w:rsidRPr="008372BB">
              <w:rPr>
                <w:w w:val="105"/>
                <w:sz w:val="20"/>
                <w:szCs w:val="20"/>
              </w:rPr>
              <w:t xml:space="preserve">sapere che </w:t>
            </w:r>
            <w:r w:rsidRPr="008372BB">
              <w:rPr>
                <w:w w:val="105"/>
                <w:sz w:val="20"/>
                <w:szCs w:val="20"/>
              </w:rPr>
              <w:t xml:space="preserve">il programma </w:t>
            </w:r>
            <w:r w:rsidRPr="008372BB">
              <w:rPr>
                <w:w w:val="105"/>
                <w:sz w:val="20"/>
                <w:szCs w:val="20"/>
              </w:rPr>
              <w:t>del</w:t>
            </w:r>
            <w:r w:rsidRPr="008372BB">
              <w:rPr>
                <w:sz w:val="20"/>
                <w:szCs w:val="20"/>
              </w:rPr>
              <w:t>l’evento musicale</w:t>
            </w:r>
            <w:r w:rsidRPr="008372BB">
              <w:rPr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potrebbe essere</w:t>
            </w:r>
            <w:r w:rsidRPr="008372BB">
              <w:rPr>
                <w:w w:val="105"/>
                <w:sz w:val="20"/>
                <w:szCs w:val="20"/>
              </w:rPr>
              <w:t xml:space="preserve"> suscettibile di variazioni per causa di forza </w:t>
            </w:r>
            <w:r w:rsidRPr="008372BB">
              <w:rPr>
                <w:spacing w:val="-4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maggiore;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13"/>
              </w:numPr>
              <w:tabs>
                <w:tab w:val="left" w:pos="613"/>
              </w:tabs>
              <w:suppressAutoHyphens w:val="0"/>
              <w:spacing w:line="276" w:lineRule="auto"/>
              <w:ind w:right="128"/>
              <w:jc w:val="both"/>
              <w:textAlignment w:val="auto"/>
              <w:rPr>
                <w:sz w:val="20"/>
                <w:szCs w:val="20"/>
              </w:rPr>
            </w:pPr>
            <w:r w:rsidRPr="008372BB">
              <w:rPr>
                <w:w w:val="105"/>
                <w:sz w:val="20"/>
                <w:szCs w:val="20"/>
              </w:rPr>
              <w:lastRenderedPageBreak/>
              <w:t>conoscere orari e località del momento di inizio e del momento di fine dell’uscita</w:t>
            </w:r>
            <w:r w:rsidRPr="008372BB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 xml:space="preserve">didattica prendendo atto che prima dell’inizio e dopo la fine </w:t>
            </w:r>
            <w:r w:rsidRPr="008372BB">
              <w:rPr>
                <w:w w:val="105"/>
                <w:sz w:val="20"/>
                <w:szCs w:val="20"/>
              </w:rPr>
              <w:t>del</w:t>
            </w:r>
            <w:r w:rsidRPr="008372BB">
              <w:rPr>
                <w:sz w:val="20"/>
                <w:szCs w:val="20"/>
              </w:rPr>
              <w:t>l’evento musicale</w:t>
            </w:r>
            <w:r w:rsidRPr="008372BB">
              <w:rPr>
                <w:w w:val="105"/>
                <w:sz w:val="20"/>
                <w:szCs w:val="20"/>
              </w:rPr>
              <w:t xml:space="preserve"> il/la propri* figli* non sarà sotto</w:t>
            </w:r>
            <w:r w:rsidRPr="008372BB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la</w:t>
            </w:r>
            <w:r w:rsidRPr="008372BB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vigilanza</w:t>
            </w:r>
            <w:r w:rsidRPr="008372BB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degli</w:t>
            </w:r>
            <w:r w:rsidRPr="008372BB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accompagnatori;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13"/>
              </w:numPr>
              <w:tabs>
                <w:tab w:val="left" w:pos="613"/>
              </w:tabs>
              <w:suppressAutoHyphens w:val="0"/>
              <w:spacing w:before="68" w:line="276" w:lineRule="auto"/>
              <w:ind w:right="125"/>
              <w:jc w:val="both"/>
              <w:textAlignment w:val="auto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comunicare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per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tempo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al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Dirigente scolastico.,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in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via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riservata, eventuali</w:t>
            </w:r>
            <w:r w:rsidRPr="008372BB">
              <w:rPr>
                <w:spacing w:val="4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problemi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prevedibili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che</w:t>
            </w:r>
            <w:r w:rsidRPr="008372BB">
              <w:rPr>
                <w:spacing w:val="4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potrebbero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insorgere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durante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la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partecipazione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pacing w:val="1"/>
                <w:sz w:val="20"/>
                <w:szCs w:val="20"/>
              </w:rPr>
              <w:t>al</w:t>
            </w:r>
            <w:r w:rsidRPr="008372BB">
              <w:rPr>
                <w:sz w:val="20"/>
                <w:szCs w:val="20"/>
              </w:rPr>
              <w:t>l’evento musicale</w:t>
            </w:r>
            <w:r w:rsidRPr="008372BB">
              <w:rPr>
                <w:w w:val="10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(</w:t>
            </w:r>
            <w:r w:rsidRPr="008372BB">
              <w:rPr>
                <w:i/>
                <w:sz w:val="20"/>
                <w:szCs w:val="20"/>
              </w:rPr>
              <w:t>necessità</w:t>
            </w:r>
            <w:r w:rsidRPr="008372BB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i/>
                <w:sz w:val="20"/>
                <w:szCs w:val="20"/>
              </w:rPr>
              <w:t>alimentari,</w:t>
            </w:r>
            <w:r w:rsidRPr="008372BB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i/>
                <w:sz w:val="20"/>
                <w:szCs w:val="20"/>
              </w:rPr>
              <w:t>situazioni</w:t>
            </w:r>
            <w:r w:rsidRPr="008372BB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i/>
                <w:sz w:val="20"/>
                <w:szCs w:val="20"/>
              </w:rPr>
              <w:t>sanitarie,</w:t>
            </w:r>
            <w:r w:rsidRPr="008372BB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372BB">
              <w:rPr>
                <w:i/>
                <w:sz w:val="20"/>
                <w:szCs w:val="20"/>
              </w:rPr>
              <w:t>ecc</w:t>
            </w:r>
            <w:proofErr w:type="spellEnd"/>
            <w:r w:rsidRPr="008372BB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i/>
                <w:sz w:val="20"/>
                <w:szCs w:val="20"/>
              </w:rPr>
              <w:t>)</w:t>
            </w:r>
            <w:r w:rsidRPr="008372BB">
              <w:rPr>
                <w:i/>
                <w:spacing w:val="1"/>
                <w:sz w:val="20"/>
                <w:szCs w:val="20"/>
              </w:rPr>
              <w:t>;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13"/>
              </w:numPr>
              <w:tabs>
                <w:tab w:val="left" w:pos="613"/>
              </w:tabs>
              <w:suppressAutoHyphens w:val="0"/>
              <w:spacing w:before="5" w:line="276" w:lineRule="auto"/>
              <w:ind w:right="128"/>
              <w:jc w:val="both"/>
              <w:textAlignment w:val="auto"/>
              <w:rPr>
                <w:sz w:val="20"/>
                <w:szCs w:val="20"/>
              </w:rPr>
            </w:pPr>
            <w:r w:rsidRPr="008372BB">
              <w:rPr>
                <w:w w:val="105"/>
                <w:sz w:val="20"/>
                <w:szCs w:val="20"/>
              </w:rPr>
              <w:t>autorizzare</w:t>
            </w:r>
            <w:r w:rsidRPr="008372B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la</w:t>
            </w:r>
            <w:r w:rsidRPr="008372B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scuola</w:t>
            </w:r>
            <w:r w:rsidRPr="008372BB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a</w:t>
            </w:r>
            <w:r w:rsidRPr="008372B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far</w:t>
            </w:r>
            <w:r w:rsidRPr="008372B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prestare,</w:t>
            </w:r>
            <w:r w:rsidRPr="008372B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in</w:t>
            </w:r>
            <w:r w:rsidRPr="008372B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caso</w:t>
            </w:r>
            <w:r w:rsidRPr="008372B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di</w:t>
            </w:r>
            <w:r w:rsidRPr="008372B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necessità</w:t>
            </w:r>
            <w:r w:rsidRPr="008372B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e</w:t>
            </w:r>
            <w:r w:rsidRPr="008372B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di</w:t>
            </w:r>
            <w:r w:rsidRPr="008372B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urgenza,</w:t>
            </w:r>
            <w:r w:rsidRPr="008372B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le</w:t>
            </w:r>
            <w:r w:rsidRPr="008372B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cure</w:t>
            </w:r>
            <w:r w:rsidRPr="008372B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mediche</w:t>
            </w:r>
            <w:r w:rsidRPr="008372B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che</w:t>
            </w:r>
            <w:r w:rsidRPr="008372BB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si</w:t>
            </w:r>
            <w:r w:rsidRPr="008372B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dovessero</w:t>
            </w:r>
            <w:r w:rsidRPr="008372BB">
              <w:rPr>
                <w:spacing w:val="-43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rendere</w:t>
            </w:r>
            <w:r w:rsidRPr="008372B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necessarie,</w:t>
            </w:r>
            <w:r w:rsidRPr="008372B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impegnandosi</w:t>
            </w:r>
            <w:r w:rsidRPr="008372B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fin</w:t>
            </w:r>
            <w:r w:rsidRPr="008372BB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d’ora</w:t>
            </w:r>
            <w:r w:rsidRPr="008372B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a</w:t>
            </w:r>
            <w:r w:rsidRPr="008372B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rimborsare</w:t>
            </w:r>
            <w:r w:rsidRPr="008372B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le</w:t>
            </w:r>
            <w:r w:rsidRPr="008372B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spese</w:t>
            </w:r>
            <w:r w:rsidRPr="008372B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sostenute</w:t>
            </w:r>
            <w:r w:rsidRPr="008372B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su</w:t>
            </w:r>
            <w:r w:rsidRPr="008372B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semplice</w:t>
            </w:r>
            <w:r w:rsidRPr="008372B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richiesta;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14"/>
              </w:numPr>
              <w:tabs>
                <w:tab w:val="left" w:pos="613"/>
              </w:tabs>
              <w:suppressAutoHyphens w:val="0"/>
              <w:spacing w:line="276" w:lineRule="auto"/>
              <w:ind w:right="128"/>
              <w:jc w:val="both"/>
              <w:textAlignment w:val="auto"/>
              <w:rPr>
                <w:sz w:val="20"/>
                <w:szCs w:val="20"/>
              </w:rPr>
            </w:pPr>
            <w:r w:rsidRPr="008372BB">
              <w:rPr>
                <w:w w:val="105"/>
                <w:sz w:val="20"/>
                <w:szCs w:val="20"/>
              </w:rPr>
              <w:t>il/la propri* figli*</w:t>
            </w:r>
            <w:r w:rsidRPr="008372B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è</w:t>
            </w:r>
            <w:r w:rsidRPr="008372B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fisicamente</w:t>
            </w:r>
            <w:r w:rsidRPr="008372BB">
              <w:rPr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8372BB">
              <w:rPr>
                <w:w w:val="105"/>
                <w:sz w:val="20"/>
                <w:szCs w:val="20"/>
              </w:rPr>
              <w:t>idone</w:t>
            </w:r>
            <w:proofErr w:type="spellEnd"/>
            <w:r w:rsidRPr="008372BB">
              <w:rPr>
                <w:w w:val="105"/>
                <w:sz w:val="20"/>
                <w:szCs w:val="20"/>
              </w:rPr>
              <w:t>* a</w:t>
            </w:r>
            <w:r w:rsidRPr="008372B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partecipare</w:t>
            </w:r>
            <w:r w:rsidRPr="008372B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in</w:t>
            </w:r>
            <w:r w:rsidRPr="008372BB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modo</w:t>
            </w:r>
            <w:r w:rsidRPr="008372B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sicuro</w:t>
            </w:r>
            <w:r w:rsidRPr="008372B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spacing w:val="-3"/>
                <w:w w:val="105"/>
                <w:sz w:val="20"/>
                <w:szCs w:val="20"/>
              </w:rPr>
              <w:t>all’evento musicale.</w:t>
            </w:r>
          </w:p>
          <w:p w:rsidR="00263D2B" w:rsidRPr="008372BB" w:rsidRDefault="00263D2B" w:rsidP="008372BB">
            <w:pPr>
              <w:pStyle w:val="Corpotesto"/>
              <w:spacing w:line="276" w:lineRule="auto"/>
              <w:ind w:left="773" w:right="291"/>
              <w:jc w:val="center"/>
              <w:rPr>
                <w:rFonts w:ascii="Times New Roman" w:hAnsi="Times New Roman" w:cs="Times New Roman"/>
                <w:b/>
              </w:rPr>
            </w:pPr>
            <w:r w:rsidRPr="008372BB">
              <w:rPr>
                <w:rFonts w:ascii="Times New Roman" w:hAnsi="Times New Roman" w:cs="Times New Roman"/>
                <w:b/>
                <w:w w:val="115"/>
              </w:rPr>
              <w:t>ESONERANO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14"/>
              </w:numPr>
              <w:tabs>
                <w:tab w:val="left" w:pos="613"/>
              </w:tabs>
              <w:suppressAutoHyphens w:val="0"/>
              <w:spacing w:before="15" w:line="276" w:lineRule="auto"/>
              <w:ind w:right="126"/>
              <w:jc w:val="both"/>
              <w:textAlignment w:val="auto"/>
              <w:rPr>
                <w:sz w:val="20"/>
                <w:szCs w:val="20"/>
              </w:rPr>
            </w:pPr>
            <w:r w:rsidRPr="008372BB">
              <w:rPr>
                <w:w w:val="105"/>
                <w:sz w:val="20"/>
                <w:szCs w:val="20"/>
              </w:rPr>
              <w:t>da</w:t>
            </w:r>
            <w:r w:rsidRPr="008372BB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ogni</w:t>
            </w:r>
            <w:r w:rsidRPr="008372BB">
              <w:rPr>
                <w:spacing w:val="27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responsabilità</w:t>
            </w:r>
            <w:r w:rsidRPr="008372BB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gli</w:t>
            </w:r>
            <w:r w:rsidRPr="008372BB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accompagnatori/organizzatori</w:t>
            </w:r>
            <w:r w:rsidRPr="008372BB">
              <w:rPr>
                <w:spacing w:val="27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per</w:t>
            </w:r>
            <w:r w:rsidRPr="008372BB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eventuali</w:t>
            </w:r>
            <w:r w:rsidRPr="008372BB">
              <w:rPr>
                <w:spacing w:val="27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incidenti</w:t>
            </w:r>
            <w:r w:rsidRPr="008372BB">
              <w:rPr>
                <w:spacing w:val="27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o</w:t>
            </w:r>
            <w:r w:rsidRPr="008372BB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infortuni</w:t>
            </w:r>
            <w:r w:rsidRPr="008372BB">
              <w:rPr>
                <w:spacing w:val="27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connessi</w:t>
            </w:r>
            <w:r w:rsidRPr="008372BB">
              <w:rPr>
                <w:spacing w:val="-4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all’espletamento</w:t>
            </w:r>
            <w:r w:rsidRPr="008372BB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delle</w:t>
            </w:r>
            <w:r w:rsidRPr="008372BB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attività;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14"/>
              </w:numPr>
              <w:tabs>
                <w:tab w:val="left" w:pos="612"/>
                <w:tab w:val="left" w:pos="613"/>
              </w:tabs>
              <w:suppressAutoHyphens w:val="0"/>
              <w:spacing w:before="4" w:line="276" w:lineRule="auto"/>
              <w:textAlignment w:val="auto"/>
              <w:rPr>
                <w:sz w:val="20"/>
                <w:szCs w:val="20"/>
              </w:rPr>
            </w:pPr>
            <w:r w:rsidRPr="008372BB">
              <w:rPr>
                <w:spacing w:val="-1"/>
                <w:w w:val="105"/>
                <w:sz w:val="20"/>
                <w:szCs w:val="20"/>
              </w:rPr>
              <w:t>le</w:t>
            </w:r>
            <w:r w:rsidRPr="008372B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spacing w:val="-1"/>
                <w:w w:val="105"/>
                <w:sz w:val="20"/>
                <w:szCs w:val="20"/>
              </w:rPr>
              <w:t>autorità</w:t>
            </w:r>
            <w:r w:rsidRPr="008372B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spacing w:val="-1"/>
                <w:w w:val="105"/>
                <w:sz w:val="20"/>
                <w:szCs w:val="20"/>
              </w:rPr>
              <w:t>scolastiche</w:t>
            </w:r>
            <w:r w:rsidRPr="008372B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dalle</w:t>
            </w:r>
            <w:r w:rsidRPr="008372BB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responsabilità</w:t>
            </w:r>
            <w:r w:rsidRPr="008372B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che</w:t>
            </w:r>
            <w:r w:rsidRPr="008372B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non</w:t>
            </w:r>
            <w:r w:rsidRPr="008372BB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competono</w:t>
            </w:r>
            <w:r w:rsidRPr="008372BB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alla</w:t>
            </w:r>
            <w:r w:rsidRPr="008372B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scuola;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14"/>
              </w:numPr>
              <w:tabs>
                <w:tab w:val="left" w:pos="613"/>
              </w:tabs>
              <w:suppressAutoHyphens w:val="0"/>
              <w:spacing w:before="13" w:line="276" w:lineRule="auto"/>
              <w:ind w:right="127"/>
              <w:jc w:val="both"/>
              <w:textAlignment w:val="auto"/>
              <w:rPr>
                <w:sz w:val="20"/>
                <w:szCs w:val="20"/>
              </w:rPr>
            </w:pPr>
            <w:r w:rsidRPr="008372BB">
              <w:rPr>
                <w:w w:val="105"/>
                <w:sz w:val="20"/>
                <w:szCs w:val="20"/>
              </w:rPr>
              <w:t>l’Istituto</w:t>
            </w:r>
            <w:r w:rsidRPr="008372BB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e</w:t>
            </w:r>
            <w:r w:rsidRPr="008372BB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gli</w:t>
            </w:r>
            <w:r w:rsidRPr="008372BB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insegnanti</w:t>
            </w:r>
            <w:r w:rsidRPr="008372BB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da</w:t>
            </w:r>
            <w:r w:rsidRPr="008372BB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ogni</w:t>
            </w:r>
            <w:r w:rsidRPr="008372BB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responsabilità</w:t>
            </w:r>
            <w:r w:rsidRPr="008372BB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per</w:t>
            </w:r>
            <w:r w:rsidRPr="008372BB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iniziative</w:t>
            </w:r>
            <w:r w:rsidRPr="008372BB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prese</w:t>
            </w:r>
            <w:r w:rsidRPr="008372BB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dall’alunno</w:t>
            </w:r>
            <w:r w:rsidRPr="008372BB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al</w:t>
            </w:r>
            <w:r w:rsidRPr="008372BB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di</w:t>
            </w:r>
            <w:r w:rsidRPr="008372BB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fuori</w:t>
            </w:r>
            <w:r w:rsidRPr="008372BB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delle</w:t>
            </w:r>
            <w:r w:rsidRPr="008372BB">
              <w:rPr>
                <w:spacing w:val="-44"/>
                <w:w w:val="105"/>
                <w:sz w:val="20"/>
                <w:szCs w:val="20"/>
              </w:rPr>
              <w:t xml:space="preserve">  </w:t>
            </w:r>
            <w:r w:rsidRPr="008372BB">
              <w:rPr>
                <w:w w:val="105"/>
                <w:sz w:val="20"/>
                <w:szCs w:val="20"/>
              </w:rPr>
              <w:t>istruzioni</w:t>
            </w:r>
            <w:r w:rsidRPr="008372BB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impartite</w:t>
            </w:r>
            <w:r w:rsidRPr="008372BB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dal</w:t>
            </w:r>
            <w:r w:rsidRPr="008372BB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docente</w:t>
            </w:r>
            <w:r w:rsidRPr="008372BB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responsabile</w:t>
            </w:r>
            <w:r w:rsidRPr="008372BB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del</w:t>
            </w:r>
            <w:r w:rsidRPr="008372BB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8372BB">
              <w:rPr>
                <w:w w:val="105"/>
                <w:sz w:val="20"/>
                <w:szCs w:val="20"/>
              </w:rPr>
              <w:t>viaggio;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14"/>
              </w:numPr>
              <w:tabs>
                <w:tab w:val="left" w:pos="613"/>
              </w:tabs>
              <w:suppressAutoHyphens w:val="0"/>
              <w:spacing w:line="276" w:lineRule="auto"/>
              <w:ind w:right="126"/>
              <w:jc w:val="both"/>
              <w:textAlignment w:val="auto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l’istituto da responsabilità per danni al/alla figli*, a persone o a cose causati da un comportamento scorretto o da fatti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accidentali;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14"/>
              </w:numPr>
              <w:tabs>
                <w:tab w:val="left" w:pos="613"/>
              </w:tabs>
              <w:suppressAutoHyphens w:val="0"/>
              <w:spacing w:line="276" w:lineRule="auto"/>
              <w:ind w:right="127"/>
              <w:jc w:val="both"/>
              <w:textAlignment w:val="auto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da</w:t>
            </w:r>
            <w:r w:rsidRPr="008372BB">
              <w:rPr>
                <w:spacing w:val="6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ogni</w:t>
            </w:r>
            <w:r w:rsidRPr="008372BB">
              <w:rPr>
                <w:spacing w:val="6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responsabilità</w:t>
            </w:r>
            <w:r w:rsidRPr="008372BB">
              <w:rPr>
                <w:spacing w:val="7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l’accompagnatore</w:t>
            </w:r>
            <w:r w:rsidRPr="008372BB">
              <w:rPr>
                <w:spacing w:val="6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per</w:t>
            </w:r>
            <w:r w:rsidRPr="008372BB">
              <w:rPr>
                <w:spacing w:val="8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fatti</w:t>
            </w:r>
            <w:r w:rsidRPr="008372BB">
              <w:rPr>
                <w:spacing w:val="6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conseguenti</w:t>
            </w:r>
            <w:r w:rsidRPr="008372BB">
              <w:rPr>
                <w:spacing w:val="7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all’eventuale</w:t>
            </w:r>
            <w:r w:rsidRPr="008372BB">
              <w:rPr>
                <w:spacing w:val="6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cattivo</w:t>
            </w:r>
            <w:r w:rsidRPr="008372BB">
              <w:rPr>
                <w:spacing w:val="8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comportamento</w:t>
            </w:r>
            <w:r w:rsidRPr="008372BB">
              <w:rPr>
                <w:spacing w:val="7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del/della propri*</w:t>
            </w:r>
            <w:r w:rsidRPr="008372BB">
              <w:rPr>
                <w:spacing w:val="8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figli*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 si assumono la responsabilità per eventuali danni da lui/lei arrecati, singolarmente o in gruppo. In quest’ultimo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caso, nell’impossibilità di individuare il responsabile, si impegnano a contribuire al risarcimento del danno con la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quota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spettatemi;</w:t>
            </w:r>
          </w:p>
          <w:p w:rsidR="00263D2B" w:rsidRPr="008372BB" w:rsidRDefault="00263D2B" w:rsidP="008372BB">
            <w:pPr>
              <w:pStyle w:val="Paragrafoelenco"/>
              <w:numPr>
                <w:ilvl w:val="0"/>
                <w:numId w:val="14"/>
              </w:numPr>
              <w:tabs>
                <w:tab w:val="left" w:pos="613"/>
              </w:tabs>
              <w:suppressAutoHyphens w:val="0"/>
              <w:spacing w:line="276" w:lineRule="auto"/>
              <w:ind w:right="127"/>
              <w:jc w:val="both"/>
              <w:textAlignment w:val="auto"/>
              <w:rPr>
                <w:b/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assolvono quindi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l’Istituzione scolastica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da ogni responsabilità che dovesse sorgere, in conseguenza della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 xml:space="preserve">partecipazione </w:t>
            </w:r>
            <w:r w:rsidRPr="008372BB">
              <w:rPr>
                <w:sz w:val="20"/>
                <w:szCs w:val="20"/>
              </w:rPr>
              <w:t>al</w:t>
            </w:r>
            <w:r w:rsidRPr="008372BB">
              <w:rPr>
                <w:sz w:val="20"/>
                <w:szCs w:val="20"/>
              </w:rPr>
              <w:t>l’evento musicale, per qualsiasi danno eventualmente subito sulla propria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persona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arrecato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</w:t>
            </w:r>
            <w:r w:rsidRPr="008372BB">
              <w:rPr>
                <w:spacing w:val="-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terzi</w:t>
            </w:r>
            <w:r w:rsidRPr="008372BB">
              <w:rPr>
                <w:b/>
                <w:sz w:val="20"/>
                <w:szCs w:val="20"/>
              </w:rPr>
              <w:t>.</w:t>
            </w: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311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8372BB" w:rsidP="008372BB">
            <w:pPr>
              <w:pStyle w:val="TableParagraph"/>
              <w:spacing w:before="10" w:line="276" w:lineRule="auto"/>
              <w:ind w:left="105" w:right="219" w:hanging="3"/>
              <w:jc w:val="both"/>
              <w:rPr>
                <w:i/>
                <w:sz w:val="20"/>
                <w:szCs w:val="20"/>
              </w:rPr>
            </w:pPr>
            <w:r w:rsidRPr="008372BB">
              <w:rPr>
                <w:b/>
                <w:i/>
                <w:sz w:val="20"/>
                <w:szCs w:val="20"/>
              </w:rPr>
              <w:lastRenderedPageBreak/>
              <w:t>A</w:t>
            </w:r>
            <w:r w:rsidR="00FA3BFB" w:rsidRPr="008372BB">
              <w:rPr>
                <w:b/>
                <w:i/>
                <w:sz w:val="20"/>
                <w:szCs w:val="20"/>
              </w:rPr>
              <w:t>i</w:t>
            </w:r>
            <w:r w:rsidR="00FA3BFB" w:rsidRPr="008372BB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sensi</w:t>
            </w:r>
            <w:r w:rsidR="00FA3BFB" w:rsidRPr="008372BB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e</w:t>
            </w:r>
            <w:r w:rsidR="00FA3BFB" w:rsidRPr="008372BB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per</w:t>
            </w:r>
            <w:r w:rsidR="00FA3BFB" w:rsidRPr="008372BB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gli</w:t>
            </w:r>
            <w:r w:rsidR="00FA3BFB" w:rsidRPr="008372BB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effetti</w:t>
            </w:r>
            <w:r w:rsidR="00FA3BFB" w:rsidRPr="008372BB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ai</w:t>
            </w:r>
            <w:r w:rsidR="00FA3BFB" w:rsidRPr="008372BB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sensi</w:t>
            </w:r>
            <w:r w:rsidR="00FA3BFB" w:rsidRPr="008372BB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e</w:t>
            </w:r>
            <w:r w:rsidR="00FA3BFB" w:rsidRPr="008372BB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per</w:t>
            </w:r>
            <w:r w:rsidR="00FA3BFB" w:rsidRPr="008372BB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gli</w:t>
            </w:r>
            <w:r w:rsidR="00FA3BFB" w:rsidRPr="008372BB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effetti</w:t>
            </w:r>
            <w:r w:rsidR="00FA3BFB" w:rsidRPr="008372BB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dell’articolo</w:t>
            </w:r>
            <w:r w:rsidR="00FA3BFB" w:rsidRPr="008372BB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7</w:t>
            </w:r>
            <w:r w:rsidR="00FA3BFB" w:rsidRPr="008372BB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del</w:t>
            </w:r>
            <w:r w:rsidR="00FA3BFB" w:rsidRPr="008372BB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Regolamento</w:t>
            </w:r>
            <w:r w:rsidR="00FA3BFB" w:rsidRPr="008372BB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UE/679/2016</w:t>
            </w:r>
            <w:r w:rsidR="00FA3BFB" w:rsidRPr="008372BB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e</w:t>
            </w:r>
            <w:r w:rsidR="00FA3BFB" w:rsidRPr="008372BB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del</w:t>
            </w:r>
            <w:r w:rsidR="00FA3BFB" w:rsidRPr="008372BB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D.</w:t>
            </w:r>
            <w:r w:rsidR="00FA3BFB" w:rsidRPr="008372BB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Lgs</w:t>
            </w:r>
            <w:r w:rsidR="00FA3BFB" w:rsidRPr="008372BB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196/2003</w:t>
            </w:r>
            <w:r w:rsidR="00FA3BFB" w:rsidRPr="008372BB">
              <w:rPr>
                <w:b/>
                <w:i/>
                <w:spacing w:val="-47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(Codice</w:t>
            </w:r>
            <w:r w:rsidR="00FA3BFB" w:rsidRPr="008372BB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Privacy) e</w:t>
            </w:r>
            <w:r w:rsidR="00FA3BFB" w:rsidRPr="008372BB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A3BFB" w:rsidRPr="008372BB">
              <w:rPr>
                <w:b/>
                <w:i/>
                <w:sz w:val="20"/>
                <w:szCs w:val="20"/>
              </w:rPr>
              <w:t>s.m.i.i</w:t>
            </w:r>
            <w:proofErr w:type="spellEnd"/>
            <w:r w:rsidR="00FA3BFB" w:rsidRPr="008372BB">
              <w:rPr>
                <w:b/>
                <w:i/>
                <w:sz w:val="20"/>
                <w:szCs w:val="20"/>
              </w:rPr>
              <w:t>. con</w:t>
            </w:r>
            <w:r w:rsidR="00FA3BFB" w:rsidRPr="008372BB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="00FA3BFB" w:rsidRPr="008372BB">
              <w:rPr>
                <w:b/>
                <w:i/>
                <w:sz w:val="20"/>
                <w:szCs w:val="20"/>
              </w:rPr>
              <w:t>la presente:</w:t>
            </w:r>
          </w:p>
          <w:p w:rsidR="008372BB" w:rsidRPr="008372BB" w:rsidRDefault="00FA3BFB" w:rsidP="008372BB">
            <w:pPr>
              <w:pStyle w:val="TableParagraph"/>
              <w:spacing w:before="78" w:line="276" w:lineRule="auto"/>
              <w:ind w:left="105" w:right="139" w:hanging="3"/>
              <w:jc w:val="center"/>
              <w:rPr>
                <w:b/>
                <w:sz w:val="20"/>
                <w:szCs w:val="20"/>
              </w:rPr>
            </w:pPr>
            <w:r w:rsidRPr="008372BB">
              <w:rPr>
                <w:b/>
                <w:sz w:val="20"/>
                <w:szCs w:val="20"/>
              </w:rPr>
              <w:t>ESPRIMONO ESPLICITO CONSENSO</w:t>
            </w:r>
          </w:p>
          <w:p w:rsidR="008372BB" w:rsidRPr="008372BB" w:rsidRDefault="00FA3BFB" w:rsidP="008372BB">
            <w:pPr>
              <w:pStyle w:val="TableParagraph"/>
              <w:spacing w:before="78" w:line="276" w:lineRule="auto"/>
              <w:ind w:left="105" w:right="139" w:hanging="3"/>
              <w:jc w:val="both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al trattamento e alla diffusione dei prodotti audio/video, anche a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mez</w:t>
            </w:r>
            <w:r w:rsidRPr="008372BB">
              <w:rPr>
                <w:sz w:val="20"/>
                <w:szCs w:val="20"/>
              </w:rPr>
              <w:t xml:space="preserve">zo </w:t>
            </w:r>
            <w:r w:rsidRPr="008372BB">
              <w:rPr>
                <w:b/>
                <w:sz w:val="20"/>
                <w:szCs w:val="20"/>
              </w:rPr>
              <w:t>sito WEB</w:t>
            </w:r>
            <w:r w:rsidRPr="008372BB">
              <w:rPr>
                <w:sz w:val="20"/>
                <w:szCs w:val="20"/>
              </w:rPr>
              <w:t xml:space="preserve">, realizzati per la partecipazione </w:t>
            </w:r>
            <w:r w:rsidR="008372BB" w:rsidRPr="008372BB">
              <w:rPr>
                <w:sz w:val="20"/>
                <w:szCs w:val="20"/>
              </w:rPr>
              <w:t>al</w:t>
            </w:r>
            <w:r w:rsidR="008372BB" w:rsidRPr="008372BB">
              <w:rPr>
                <w:sz w:val="20"/>
                <w:szCs w:val="20"/>
              </w:rPr>
              <w:t>l’evento musicale</w:t>
            </w:r>
            <w:r w:rsidR="008372BB" w:rsidRPr="008372BB">
              <w:rPr>
                <w:sz w:val="20"/>
                <w:szCs w:val="20"/>
              </w:rPr>
              <w:t>:</w:t>
            </w:r>
          </w:p>
          <w:p w:rsidR="008372BB" w:rsidRPr="008372BB" w:rsidRDefault="008372BB" w:rsidP="008372BB">
            <w:pPr>
              <w:pStyle w:val="Paragrafoelenco"/>
              <w:numPr>
                <w:ilvl w:val="0"/>
                <w:numId w:val="8"/>
              </w:numPr>
              <w:suppressAutoHyphens w:val="0"/>
              <w:spacing w:line="276" w:lineRule="auto"/>
              <w:ind w:left="873"/>
              <w:textAlignment w:val="auto"/>
              <w:rPr>
                <w:sz w:val="20"/>
                <w:szCs w:val="20"/>
              </w:rPr>
            </w:pPr>
            <w:r w:rsidRPr="008372BB">
              <w:rPr>
                <w:b/>
                <w:sz w:val="20"/>
                <w:szCs w:val="20"/>
              </w:rPr>
              <w:t>09/05/2024</w:t>
            </w:r>
            <w:r w:rsidRPr="008372BB">
              <w:rPr>
                <w:spacing w:val="-7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–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Rassegna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musicale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presso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Auditorium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Giffoni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Valle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Piana;</w:t>
            </w:r>
          </w:p>
          <w:p w:rsidR="008372BB" w:rsidRPr="008372BB" w:rsidRDefault="008372BB" w:rsidP="008372BB">
            <w:pPr>
              <w:pStyle w:val="Paragrafoelenco"/>
              <w:numPr>
                <w:ilvl w:val="0"/>
                <w:numId w:val="8"/>
              </w:numPr>
              <w:suppressAutoHyphens w:val="0"/>
              <w:spacing w:line="276" w:lineRule="auto"/>
              <w:ind w:left="873"/>
              <w:textAlignment w:val="auto"/>
              <w:rPr>
                <w:sz w:val="20"/>
                <w:szCs w:val="20"/>
              </w:rPr>
            </w:pPr>
            <w:r w:rsidRPr="008372BB">
              <w:rPr>
                <w:b/>
                <w:sz w:val="20"/>
                <w:szCs w:val="20"/>
              </w:rPr>
              <w:t>14/05/2024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–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Rassegna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musicale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presso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I.C.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Baccelli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Sarno;</w:t>
            </w:r>
          </w:p>
          <w:p w:rsidR="008372BB" w:rsidRPr="008372BB" w:rsidRDefault="008372BB" w:rsidP="008372BB">
            <w:pPr>
              <w:pStyle w:val="Paragrafoelenco"/>
              <w:numPr>
                <w:ilvl w:val="0"/>
                <w:numId w:val="8"/>
              </w:numPr>
              <w:suppressAutoHyphens w:val="0"/>
              <w:spacing w:line="276" w:lineRule="auto"/>
              <w:ind w:left="873"/>
              <w:textAlignment w:val="auto"/>
              <w:rPr>
                <w:sz w:val="20"/>
                <w:szCs w:val="20"/>
              </w:rPr>
            </w:pPr>
            <w:r w:rsidRPr="008372BB">
              <w:rPr>
                <w:b/>
                <w:spacing w:val="-2"/>
                <w:sz w:val="20"/>
                <w:szCs w:val="20"/>
              </w:rPr>
              <w:t>10/05/2024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– Concorso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internazionale presso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Palazzo De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Simone di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Bracigliano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(serata finale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pacing w:val="-2"/>
                <w:sz w:val="20"/>
                <w:szCs w:val="20"/>
              </w:rPr>
              <w:t>orchestre</w:t>
            </w:r>
          </w:p>
          <w:p w:rsidR="008372BB" w:rsidRPr="008372BB" w:rsidRDefault="008372BB" w:rsidP="008372BB">
            <w:pPr>
              <w:pStyle w:val="Corpotesto"/>
              <w:spacing w:line="276" w:lineRule="auto"/>
              <w:ind w:left="360"/>
              <w:rPr>
                <w:rFonts w:ascii="Times New Roman" w:hAnsi="Times New Roman" w:cs="Times New Roman"/>
                <w:spacing w:val="-2"/>
              </w:rPr>
            </w:pPr>
            <w:r w:rsidRPr="008372BB">
              <w:rPr>
                <w:rFonts w:ascii="Times New Roman" w:hAnsi="Times New Roman" w:cs="Times New Roman"/>
              </w:rPr>
              <w:t xml:space="preserve">            +</w:t>
            </w:r>
            <w:r w:rsidRPr="008372B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372BB">
              <w:rPr>
                <w:rFonts w:ascii="Times New Roman" w:hAnsi="Times New Roman" w:cs="Times New Roman"/>
              </w:rPr>
              <w:t>ensamble</w:t>
            </w:r>
            <w:proofErr w:type="spellEnd"/>
            <w:r w:rsidRPr="008372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372BB">
              <w:rPr>
                <w:rFonts w:ascii="Times New Roman" w:hAnsi="Times New Roman" w:cs="Times New Roman"/>
              </w:rPr>
              <w:t>+</w:t>
            </w:r>
            <w:r w:rsidRPr="008372B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72BB">
              <w:rPr>
                <w:rFonts w:ascii="Times New Roman" w:hAnsi="Times New Roman" w:cs="Times New Roman"/>
                <w:spacing w:val="-2"/>
              </w:rPr>
              <w:t>solisti);</w:t>
            </w:r>
          </w:p>
          <w:p w:rsidR="008372BB" w:rsidRPr="008372BB" w:rsidRDefault="008372BB" w:rsidP="008372BB">
            <w:pPr>
              <w:pStyle w:val="Corpotesto"/>
              <w:numPr>
                <w:ilvl w:val="0"/>
                <w:numId w:val="10"/>
              </w:numPr>
              <w:spacing w:line="276" w:lineRule="auto"/>
              <w:ind w:left="873"/>
              <w:rPr>
                <w:rFonts w:ascii="Times New Roman" w:hAnsi="Times New Roman" w:cs="Times New Roman"/>
                <w:spacing w:val="-2"/>
              </w:rPr>
            </w:pPr>
            <w:r w:rsidRPr="008372BB">
              <w:rPr>
                <w:rFonts w:ascii="Times New Roman" w:hAnsi="Times New Roman" w:cs="Times New Roman"/>
                <w:b/>
              </w:rPr>
              <w:t>15/05/2024</w:t>
            </w:r>
            <w:r w:rsidRPr="008372BB">
              <w:rPr>
                <w:rFonts w:ascii="Times New Roman" w:hAnsi="Times New Roman" w:cs="Times New Roman"/>
              </w:rPr>
              <w:t xml:space="preserve"> –  II  Rassegna  Musica  di  Insiemi  </w:t>
            </w:r>
            <w:r w:rsidRPr="008372BB">
              <w:rPr>
                <w:rFonts w:ascii="Times New Roman" w:hAnsi="Times New Roman" w:cs="Times New Roman"/>
                <w:i/>
              </w:rPr>
              <w:t>Orchestre  Verticali Territoriali Junior</w:t>
            </w:r>
            <w:r w:rsidRPr="008372BB">
              <w:rPr>
                <w:rFonts w:ascii="Times New Roman" w:hAnsi="Times New Roman" w:cs="Times New Roman"/>
              </w:rPr>
              <w:t xml:space="preserve"> - NEXT Capaccio Paestum;</w:t>
            </w:r>
          </w:p>
          <w:p w:rsidR="008372BB" w:rsidRPr="008372BB" w:rsidRDefault="008372BB" w:rsidP="008372BB">
            <w:pPr>
              <w:pStyle w:val="Corpotesto"/>
              <w:numPr>
                <w:ilvl w:val="0"/>
                <w:numId w:val="10"/>
              </w:numPr>
              <w:spacing w:line="276" w:lineRule="auto"/>
              <w:ind w:left="873"/>
              <w:rPr>
                <w:rFonts w:ascii="Times New Roman" w:hAnsi="Times New Roman" w:cs="Times New Roman"/>
                <w:spacing w:val="-2"/>
              </w:rPr>
            </w:pPr>
            <w:r w:rsidRPr="008372BB">
              <w:rPr>
                <w:rFonts w:ascii="Times New Roman" w:hAnsi="Times New Roman" w:cs="Times New Roman"/>
                <w:b/>
              </w:rPr>
              <w:t>28/05/2024</w:t>
            </w:r>
            <w:r w:rsidRPr="008372BB">
              <w:rPr>
                <w:rFonts w:ascii="Times New Roman" w:hAnsi="Times New Roman" w:cs="Times New Roman"/>
              </w:rPr>
              <w:t xml:space="preserve"> – Manifestazione conclusiva del modulo formativo “Voce agli strumenti” </w:t>
            </w:r>
            <w:proofErr w:type="spellStart"/>
            <w:r w:rsidRPr="008372BB">
              <w:rPr>
                <w:rFonts w:ascii="Times New Roman" w:hAnsi="Times New Roman" w:cs="Times New Roman"/>
              </w:rPr>
              <w:t>finnziato</w:t>
            </w:r>
            <w:proofErr w:type="spellEnd"/>
            <w:r w:rsidRPr="008372BB">
              <w:rPr>
                <w:rFonts w:ascii="Times New Roman" w:hAnsi="Times New Roman" w:cs="Times New Roman"/>
              </w:rPr>
              <w:t xml:space="preserve"> dal P.O. Scuola Viva V </w:t>
            </w:r>
          </w:p>
          <w:p w:rsidR="008372BB" w:rsidRPr="008372BB" w:rsidRDefault="00FA3BFB" w:rsidP="008372BB">
            <w:pPr>
              <w:pStyle w:val="TableParagraph"/>
              <w:spacing w:before="3" w:line="276" w:lineRule="auto"/>
              <w:ind w:left="105" w:right="136" w:hanging="3"/>
              <w:jc w:val="center"/>
              <w:rPr>
                <w:b/>
                <w:i/>
                <w:sz w:val="20"/>
                <w:szCs w:val="20"/>
              </w:rPr>
            </w:pPr>
            <w:r w:rsidRPr="008372BB">
              <w:rPr>
                <w:b/>
                <w:sz w:val="20"/>
                <w:szCs w:val="20"/>
              </w:rPr>
              <w:t>AUTORIZZANO</w:t>
            </w:r>
          </w:p>
          <w:p w:rsidR="008372BB" w:rsidRPr="008372BB" w:rsidRDefault="00FA3BFB" w:rsidP="008372BB">
            <w:pPr>
              <w:pStyle w:val="TableParagraph"/>
              <w:numPr>
                <w:ilvl w:val="0"/>
                <w:numId w:val="15"/>
              </w:numPr>
              <w:spacing w:before="3" w:line="276" w:lineRule="auto"/>
              <w:ind w:right="136"/>
              <w:jc w:val="both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l’utilizzo delle immagini audio visive del minore</w:t>
            </w:r>
            <w:r w:rsidRPr="008372BB">
              <w:rPr>
                <w:sz w:val="20"/>
                <w:szCs w:val="20"/>
              </w:rPr>
              <w:t xml:space="preserve"> rappresentato, contenute nelle riprese</w:t>
            </w:r>
            <w:r w:rsidRPr="008372BB">
              <w:rPr>
                <w:spacing w:val="-47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fotografiche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audio/video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effettuate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dal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personale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docente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nell’ambito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delle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attività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didattiche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curriculari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ed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extracurriculari. Le immagini audiovisive potranno essere destinate alla realizzazione di articoli di stampa online 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cartacea, a video che potranno essere d</w:t>
            </w:r>
            <w:r w:rsidRPr="008372BB">
              <w:rPr>
                <w:sz w:val="20"/>
                <w:szCs w:val="20"/>
              </w:rPr>
              <w:t>iffusi in Internet, sul sito WEB e canale YouTube della Scuola, sui giornali e su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carta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stampata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e/o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su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qualsiasi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altro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mezzo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diffusione,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con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esplicite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finalità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carattere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culturale,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educativo,</w:t>
            </w:r>
            <w:r w:rsidRPr="008372BB">
              <w:rPr>
                <w:spacing w:val="-47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 xml:space="preserve">informativo e promozionale. </w:t>
            </w:r>
          </w:p>
          <w:p w:rsidR="00AF7E89" w:rsidRPr="008372BB" w:rsidRDefault="00FA3BFB" w:rsidP="008372BB">
            <w:pPr>
              <w:pStyle w:val="TableParagraph"/>
              <w:numPr>
                <w:ilvl w:val="0"/>
                <w:numId w:val="15"/>
              </w:numPr>
              <w:spacing w:before="3" w:line="276" w:lineRule="auto"/>
              <w:ind w:right="136"/>
              <w:jc w:val="both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Potranno altresì essere diffu</w:t>
            </w:r>
            <w:r w:rsidRPr="008372BB">
              <w:rPr>
                <w:sz w:val="20"/>
                <w:szCs w:val="20"/>
              </w:rPr>
              <w:t>se pubblicamente durante proiezioni, trasmissioni televisive 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pubblicate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su giornali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riviste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in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contesti</w:t>
            </w:r>
            <w:r w:rsidRPr="008372BB">
              <w:rPr>
                <w:spacing w:val="-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riguardanti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le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attività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didattiche svolte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nella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dalla scuola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stessa.</w:t>
            </w:r>
          </w:p>
          <w:p w:rsidR="008372BB" w:rsidRPr="008372BB" w:rsidRDefault="00FA3BFB" w:rsidP="008372BB">
            <w:pPr>
              <w:pStyle w:val="TableParagraph"/>
              <w:spacing w:before="1" w:line="276" w:lineRule="auto"/>
              <w:ind w:left="105" w:right="141" w:hanging="3"/>
              <w:jc w:val="center"/>
              <w:rPr>
                <w:i/>
                <w:sz w:val="20"/>
                <w:szCs w:val="20"/>
              </w:rPr>
            </w:pPr>
            <w:r w:rsidRPr="008372BB">
              <w:rPr>
                <w:b/>
                <w:sz w:val="20"/>
                <w:szCs w:val="20"/>
              </w:rPr>
              <w:t>AUTORIZZANO</w:t>
            </w:r>
          </w:p>
          <w:p w:rsidR="00AF7E89" w:rsidRPr="008372BB" w:rsidRDefault="00FA3BFB" w:rsidP="008372BB">
            <w:pPr>
              <w:pStyle w:val="TableParagraph"/>
              <w:numPr>
                <w:ilvl w:val="0"/>
                <w:numId w:val="16"/>
              </w:numPr>
              <w:spacing w:before="1" w:line="276" w:lineRule="auto"/>
              <w:ind w:right="141"/>
              <w:jc w:val="both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l’inserimento</w:t>
            </w:r>
            <w:r w:rsidRPr="008372BB">
              <w:rPr>
                <w:spacing w:val="-1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del</w:t>
            </w:r>
            <w:r w:rsidRPr="008372BB">
              <w:rPr>
                <w:spacing w:val="-1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nome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</w:t>
            </w:r>
            <w:r w:rsidRPr="008372BB">
              <w:rPr>
                <w:spacing w:val="-1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cognome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del</w:t>
            </w:r>
            <w:r w:rsidRPr="008372BB">
              <w:rPr>
                <w:spacing w:val="-1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minore/maggiorenne</w:t>
            </w:r>
            <w:r w:rsidRPr="008372BB">
              <w:rPr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rappresentato</w:t>
            </w:r>
            <w:r w:rsidRPr="008372BB">
              <w:rPr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esclusivamente</w:t>
            </w:r>
            <w:r w:rsidRPr="008372BB">
              <w:rPr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nel</w:t>
            </w:r>
            <w:r w:rsidR="008372BB" w:rsidRPr="008372BB">
              <w:rPr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contesto</w:t>
            </w:r>
            <w:r w:rsidRPr="008372BB">
              <w:rPr>
                <w:spacing w:val="-10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relativo</w:t>
            </w:r>
            <w:r w:rsidRPr="008372BB">
              <w:rPr>
                <w:spacing w:val="-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all’immagine,</w:t>
            </w:r>
            <w:r w:rsidRPr="008372BB">
              <w:rPr>
                <w:spacing w:val="-1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come</w:t>
            </w:r>
            <w:r w:rsidRPr="008372BB">
              <w:rPr>
                <w:spacing w:val="-10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sopra</w:t>
            </w:r>
            <w:r w:rsidRPr="008372BB">
              <w:rPr>
                <w:spacing w:val="-10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specificato,</w:t>
            </w:r>
            <w:r w:rsidRPr="008372BB">
              <w:rPr>
                <w:spacing w:val="-1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o</w:t>
            </w:r>
            <w:r w:rsidRPr="008372BB">
              <w:rPr>
                <w:spacing w:val="-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negli</w:t>
            </w:r>
            <w:r w:rsidRPr="008372BB">
              <w:rPr>
                <w:spacing w:val="-1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articoli,</w:t>
            </w:r>
            <w:r w:rsidRPr="008372BB">
              <w:rPr>
                <w:spacing w:val="-10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trasmissioni</w:t>
            </w:r>
            <w:r w:rsidRPr="008372BB">
              <w:rPr>
                <w:spacing w:val="-1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radio</w:t>
            </w:r>
            <w:r w:rsidRPr="008372BB">
              <w:rPr>
                <w:spacing w:val="-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televisive</w:t>
            </w:r>
            <w:r w:rsidRPr="008372BB">
              <w:rPr>
                <w:spacing w:val="-10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riguardanti</w:t>
            </w:r>
            <w:r w:rsidRPr="008372BB">
              <w:rPr>
                <w:spacing w:val="-1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l’oggetto</w:t>
            </w:r>
            <w:r w:rsidRPr="008372BB">
              <w:rPr>
                <w:spacing w:val="-47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della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pres</w:t>
            </w:r>
            <w:r w:rsidRPr="008372BB">
              <w:rPr>
                <w:sz w:val="20"/>
                <w:szCs w:val="20"/>
              </w:rPr>
              <w:t>ente liberatoria.</w:t>
            </w:r>
            <w:r w:rsidRPr="008372BB">
              <w:rPr>
                <w:spacing w:val="-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Tutti</w:t>
            </w:r>
            <w:r w:rsidRPr="008372BB">
              <w:rPr>
                <w:spacing w:val="-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gli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altri dati forniti</w:t>
            </w:r>
            <w:r w:rsidRPr="008372BB">
              <w:rPr>
                <w:spacing w:val="-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non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saranno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divulgati.</w:t>
            </w:r>
          </w:p>
          <w:p w:rsidR="008372BB" w:rsidRPr="008372BB" w:rsidRDefault="00FA3BFB" w:rsidP="008372BB">
            <w:pPr>
              <w:pStyle w:val="TableParagraph"/>
              <w:spacing w:line="276" w:lineRule="auto"/>
              <w:ind w:left="105" w:right="121" w:hanging="3"/>
              <w:jc w:val="center"/>
              <w:rPr>
                <w:b/>
                <w:i/>
                <w:sz w:val="20"/>
                <w:szCs w:val="20"/>
              </w:rPr>
            </w:pPr>
            <w:r w:rsidRPr="008372BB">
              <w:rPr>
                <w:b/>
                <w:sz w:val="20"/>
                <w:szCs w:val="20"/>
              </w:rPr>
              <w:t>VIETANO</w:t>
            </w:r>
          </w:p>
          <w:p w:rsidR="00AF7E89" w:rsidRPr="008372BB" w:rsidRDefault="00FA3BFB" w:rsidP="008372BB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21"/>
              <w:jc w:val="both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l’uso in contesti che ne pregiudichino la dignità personale e il decoro. La posa e l’uso di immagini sono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da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considerarsi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effettuate in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forma gratuita.</w:t>
            </w:r>
          </w:p>
          <w:p w:rsidR="008372BB" w:rsidRPr="008372BB" w:rsidRDefault="008372BB" w:rsidP="008372BB">
            <w:pPr>
              <w:pStyle w:val="Corpotesto"/>
              <w:tabs>
                <w:tab w:val="left" w:pos="2784"/>
              </w:tabs>
              <w:spacing w:before="187" w:line="276" w:lineRule="auto"/>
              <w:ind w:left="284" w:right="283"/>
              <w:jc w:val="both"/>
              <w:rPr>
                <w:rFonts w:ascii="Times New Roman" w:hAnsi="Times New Roman" w:cs="Times New Roman"/>
                <w:b/>
              </w:rPr>
            </w:pPr>
            <w:r w:rsidRPr="008372BB">
              <w:rPr>
                <w:rFonts w:ascii="Times New Roman" w:hAnsi="Times New Roman" w:cs="Times New Roman"/>
                <w:b/>
              </w:rPr>
              <w:t>Bracigliano</w:t>
            </w:r>
            <w:r w:rsidRPr="008372BB">
              <w:rPr>
                <w:rFonts w:ascii="Times New Roman" w:hAnsi="Times New Roman" w:cs="Times New Roman"/>
                <w:b/>
              </w:rPr>
              <w:t xml:space="preserve">, </w:t>
            </w:r>
            <w:r w:rsidRPr="008372BB">
              <w:rPr>
                <w:rFonts w:ascii="Times New Roman" w:hAnsi="Times New Roman" w:cs="Times New Roman"/>
                <w:b/>
                <w:w w:val="99"/>
                <w:u w:val="single"/>
              </w:rPr>
              <w:t xml:space="preserve"> </w:t>
            </w:r>
            <w:r w:rsidRPr="008372BB">
              <w:rPr>
                <w:rFonts w:ascii="Times New Roman" w:hAnsi="Times New Roman" w:cs="Times New Roman"/>
                <w:b/>
                <w:u w:val="single"/>
              </w:rPr>
              <w:tab/>
            </w:r>
          </w:p>
          <w:p w:rsidR="008372BB" w:rsidRPr="008372BB" w:rsidRDefault="008372BB" w:rsidP="008372BB">
            <w:pPr>
              <w:spacing w:line="276" w:lineRule="auto"/>
              <w:ind w:left="284" w:right="283"/>
              <w:rPr>
                <w:b/>
                <w:sz w:val="20"/>
                <w:szCs w:val="20"/>
              </w:rPr>
            </w:pPr>
          </w:p>
          <w:p w:rsidR="008372BB" w:rsidRPr="008372BB" w:rsidRDefault="008372BB" w:rsidP="008372BB">
            <w:pPr>
              <w:spacing w:line="276" w:lineRule="auto"/>
              <w:ind w:left="284" w:right="283"/>
              <w:jc w:val="right"/>
              <w:rPr>
                <w:b/>
                <w:sz w:val="20"/>
                <w:szCs w:val="20"/>
              </w:rPr>
            </w:pPr>
            <w:r w:rsidRPr="008372BB">
              <w:rPr>
                <w:b/>
                <w:sz w:val="20"/>
                <w:szCs w:val="20"/>
              </w:rPr>
              <w:t>Il padre/tutore _________________________________</w:t>
            </w:r>
          </w:p>
          <w:p w:rsidR="008372BB" w:rsidRPr="008372BB" w:rsidRDefault="008372BB" w:rsidP="008372BB">
            <w:pPr>
              <w:spacing w:line="276" w:lineRule="auto"/>
              <w:ind w:left="284" w:right="283"/>
              <w:jc w:val="right"/>
              <w:rPr>
                <w:b/>
                <w:sz w:val="20"/>
                <w:szCs w:val="20"/>
              </w:rPr>
            </w:pPr>
          </w:p>
          <w:p w:rsidR="008372BB" w:rsidRPr="008372BB" w:rsidRDefault="008372BB" w:rsidP="008372BB">
            <w:pPr>
              <w:spacing w:line="276" w:lineRule="auto"/>
              <w:ind w:left="284" w:right="283"/>
              <w:jc w:val="right"/>
              <w:rPr>
                <w:b/>
                <w:sz w:val="20"/>
                <w:szCs w:val="20"/>
              </w:rPr>
            </w:pPr>
          </w:p>
          <w:p w:rsidR="008372BB" w:rsidRPr="008372BB" w:rsidRDefault="008372BB" w:rsidP="008372BB">
            <w:pPr>
              <w:spacing w:line="276" w:lineRule="auto"/>
              <w:ind w:left="284" w:right="283"/>
              <w:jc w:val="right"/>
              <w:rPr>
                <w:sz w:val="20"/>
                <w:szCs w:val="20"/>
              </w:rPr>
            </w:pPr>
            <w:r w:rsidRPr="008372BB">
              <w:rPr>
                <w:b/>
                <w:sz w:val="20"/>
                <w:szCs w:val="20"/>
              </w:rPr>
              <w:t>La madre/tutrice ___________________</w:t>
            </w:r>
            <w:r>
              <w:rPr>
                <w:b/>
                <w:sz w:val="20"/>
                <w:szCs w:val="20"/>
              </w:rPr>
              <w:t>_</w:t>
            </w:r>
            <w:r w:rsidRPr="008372BB">
              <w:rPr>
                <w:b/>
                <w:sz w:val="20"/>
                <w:szCs w:val="20"/>
              </w:rPr>
              <w:t>___________</w:t>
            </w:r>
          </w:p>
          <w:p w:rsidR="008372BB" w:rsidRPr="008372BB" w:rsidRDefault="008372BB" w:rsidP="008372BB">
            <w:pPr>
              <w:pStyle w:val="TableParagraph"/>
              <w:spacing w:line="276" w:lineRule="auto"/>
              <w:ind w:left="462" w:right="121"/>
              <w:jc w:val="both"/>
              <w:rPr>
                <w:sz w:val="20"/>
                <w:szCs w:val="20"/>
              </w:rPr>
            </w:pP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5" w:line="276" w:lineRule="auto"/>
              <w:ind w:left="3512" w:right="3512"/>
              <w:jc w:val="center"/>
              <w:rPr>
                <w:sz w:val="20"/>
                <w:szCs w:val="20"/>
              </w:rPr>
            </w:pPr>
            <w:r w:rsidRPr="008372BB">
              <w:rPr>
                <w:b/>
                <w:sz w:val="20"/>
                <w:szCs w:val="20"/>
              </w:rPr>
              <w:t>DIRITTI</w:t>
            </w:r>
            <w:r w:rsidRPr="008372B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372BB">
              <w:rPr>
                <w:b/>
                <w:sz w:val="20"/>
                <w:szCs w:val="20"/>
              </w:rPr>
              <w:t>DEGLI</w:t>
            </w:r>
            <w:r w:rsidRPr="008372B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b/>
                <w:sz w:val="20"/>
                <w:szCs w:val="20"/>
              </w:rPr>
              <w:t>INTERESSATI</w:t>
            </w: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4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2906CD">
            <w:pPr>
              <w:pStyle w:val="TableParagraph"/>
              <w:spacing w:before="5" w:line="276" w:lineRule="auto"/>
              <w:ind w:left="105" w:right="95" w:hanging="3"/>
              <w:jc w:val="both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Le ricordiamo, ai sensi della vigente normativa ed in</w:t>
            </w:r>
            <w:r w:rsidRPr="008372BB">
              <w:rPr>
                <w:sz w:val="20"/>
                <w:szCs w:val="20"/>
              </w:rPr>
              <w:t xml:space="preserve"> particolare degli articoli 15-22 e 77 del RGPD UE 2016/679, che</w:t>
            </w:r>
            <w:r w:rsidRPr="008372BB">
              <w:rPr>
                <w:spacing w:val="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lei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ha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sempre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il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diritto</w:t>
            </w:r>
            <w:r w:rsidRPr="008372BB">
              <w:rPr>
                <w:spacing w:val="-6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esercitare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la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richiesta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accesso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</w:t>
            </w:r>
            <w:r w:rsidRPr="008372BB">
              <w:rPr>
                <w:spacing w:val="-6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rettifica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dei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suoi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dati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personali,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che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ha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il</w:t>
            </w:r>
            <w:r w:rsidRPr="008372BB">
              <w:rPr>
                <w:spacing w:val="-5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diritto</w:t>
            </w:r>
            <w:r w:rsidRPr="008372BB">
              <w:rPr>
                <w:spacing w:val="-6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 richiedere</w:t>
            </w:r>
            <w:r w:rsidRPr="008372BB">
              <w:rPr>
                <w:spacing w:val="-48"/>
                <w:sz w:val="20"/>
                <w:szCs w:val="20"/>
              </w:rPr>
              <w:t xml:space="preserve"> </w:t>
            </w:r>
            <w:r w:rsidRPr="008372BB">
              <w:rPr>
                <w:spacing w:val="-1"/>
                <w:sz w:val="20"/>
                <w:szCs w:val="20"/>
              </w:rPr>
              <w:t>l'oblio</w:t>
            </w:r>
            <w:r w:rsidRPr="008372BB">
              <w:rPr>
                <w:spacing w:val="-11"/>
                <w:sz w:val="20"/>
                <w:szCs w:val="20"/>
              </w:rPr>
              <w:t xml:space="preserve"> </w:t>
            </w:r>
            <w:r w:rsidRPr="008372BB">
              <w:rPr>
                <w:spacing w:val="-1"/>
                <w:sz w:val="20"/>
                <w:szCs w:val="20"/>
              </w:rPr>
              <w:t>e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pacing w:val="-1"/>
                <w:sz w:val="20"/>
                <w:szCs w:val="20"/>
              </w:rPr>
              <w:t>la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pacing w:val="-1"/>
                <w:sz w:val="20"/>
                <w:szCs w:val="20"/>
              </w:rPr>
              <w:t>limitazione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pacing w:val="-1"/>
                <w:sz w:val="20"/>
                <w:szCs w:val="20"/>
              </w:rPr>
              <w:t>del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pacing w:val="-1"/>
                <w:sz w:val="20"/>
                <w:szCs w:val="20"/>
              </w:rPr>
              <w:t>trattamento,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ove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applicabili,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che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ha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sempre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il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diritto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revocare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il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consenso</w:t>
            </w:r>
            <w:r w:rsidRPr="008372BB">
              <w:rPr>
                <w:spacing w:val="-1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proporre</w:t>
            </w:r>
            <w:r w:rsidRPr="008372BB">
              <w:rPr>
                <w:spacing w:val="-1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reclamo</w:t>
            </w:r>
            <w:r w:rsidR="002906CD">
              <w:rPr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all'Autorità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Garante.</w:t>
            </w: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9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5" w:line="276" w:lineRule="auto"/>
              <w:ind w:left="103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Genitore/Tutore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before="10" w:line="276" w:lineRule="auto"/>
              <w:ind w:left="105"/>
              <w:rPr>
                <w:b/>
                <w:sz w:val="20"/>
                <w:szCs w:val="20"/>
              </w:rPr>
            </w:pP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9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5" w:line="276" w:lineRule="auto"/>
              <w:ind w:left="103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Genitore/Tutore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before="10" w:line="276" w:lineRule="auto"/>
              <w:ind w:left="105"/>
              <w:rPr>
                <w:b/>
                <w:sz w:val="20"/>
                <w:szCs w:val="20"/>
              </w:rPr>
            </w:pP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46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line="276" w:lineRule="auto"/>
              <w:ind w:left="103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In</w:t>
            </w:r>
            <w:r w:rsidRPr="008372BB">
              <w:rPr>
                <w:spacing w:val="-10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caso</w:t>
            </w:r>
            <w:r w:rsidRPr="008372BB">
              <w:rPr>
                <w:spacing w:val="-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</w:t>
            </w:r>
            <w:r w:rsidRPr="008372BB">
              <w:rPr>
                <w:spacing w:val="-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assenza</w:t>
            </w:r>
            <w:r w:rsidRPr="008372BB">
              <w:rPr>
                <w:spacing w:val="-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dell’altro</w:t>
            </w:r>
            <w:r w:rsidRPr="008372BB">
              <w:rPr>
                <w:spacing w:val="-8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genitore:</w:t>
            </w:r>
            <w:r w:rsidRPr="008372BB">
              <w:rPr>
                <w:spacing w:val="-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il</w:t>
            </w:r>
            <w:r w:rsidRPr="008372BB">
              <w:rPr>
                <w:spacing w:val="-10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sottoscritto,</w:t>
            </w:r>
            <w:r w:rsidRPr="008372BB">
              <w:rPr>
                <w:spacing w:val="-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consapevole</w:t>
            </w:r>
            <w:r w:rsidRPr="008372BB">
              <w:rPr>
                <w:spacing w:val="-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delle</w:t>
            </w:r>
            <w:r w:rsidRPr="008372BB">
              <w:rPr>
                <w:spacing w:val="-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conseguenze</w:t>
            </w:r>
            <w:r w:rsidRPr="008372BB">
              <w:rPr>
                <w:spacing w:val="-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amministrative</w:t>
            </w:r>
            <w:r w:rsidRPr="008372BB">
              <w:rPr>
                <w:spacing w:val="-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</w:t>
            </w:r>
            <w:r w:rsidRPr="008372BB">
              <w:rPr>
                <w:spacing w:val="-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penali</w:t>
            </w:r>
            <w:r w:rsidRPr="008372BB">
              <w:rPr>
                <w:spacing w:val="-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per</w:t>
            </w:r>
            <w:r w:rsidRPr="008372BB">
              <w:rPr>
                <w:spacing w:val="-8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chi</w:t>
            </w:r>
            <w:r w:rsidRPr="008372BB">
              <w:rPr>
                <w:spacing w:val="-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rilasci</w:t>
            </w:r>
          </w:p>
          <w:p w:rsidR="002906CD" w:rsidRPr="008372BB" w:rsidRDefault="00FA3BFB" w:rsidP="002906CD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dichiarazioni</w:t>
            </w:r>
            <w:r w:rsidRPr="008372BB">
              <w:rPr>
                <w:spacing w:val="2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non</w:t>
            </w:r>
            <w:r w:rsidRPr="008372BB">
              <w:rPr>
                <w:spacing w:val="18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corrispondenti</w:t>
            </w:r>
            <w:r w:rsidRPr="008372BB">
              <w:rPr>
                <w:spacing w:val="1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</w:t>
            </w:r>
            <w:r w:rsidRPr="008372BB">
              <w:rPr>
                <w:spacing w:val="2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verità,</w:t>
            </w:r>
            <w:r w:rsidRPr="008372BB">
              <w:rPr>
                <w:spacing w:val="20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ai</w:t>
            </w:r>
            <w:r w:rsidRPr="008372BB">
              <w:rPr>
                <w:spacing w:val="1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sensi</w:t>
            </w:r>
            <w:r w:rsidRPr="008372BB">
              <w:rPr>
                <w:spacing w:val="2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del</w:t>
            </w:r>
            <w:r w:rsidRPr="008372BB">
              <w:rPr>
                <w:spacing w:val="18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DPR</w:t>
            </w:r>
            <w:r w:rsidRPr="008372BB">
              <w:rPr>
                <w:spacing w:val="18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245/2000,</w:t>
            </w:r>
            <w:r w:rsidRPr="008372BB">
              <w:rPr>
                <w:spacing w:val="17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dichiara</w:t>
            </w:r>
            <w:r w:rsidRPr="008372BB">
              <w:rPr>
                <w:spacing w:val="20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</w:t>
            </w:r>
            <w:r w:rsidRPr="008372BB">
              <w:rPr>
                <w:spacing w:val="1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aver</w:t>
            </w:r>
            <w:r w:rsidRPr="008372BB">
              <w:rPr>
                <w:spacing w:val="20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effettuato</w:t>
            </w:r>
            <w:r w:rsidRPr="008372BB">
              <w:rPr>
                <w:spacing w:val="20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la</w:t>
            </w:r>
            <w:r w:rsidRPr="008372BB">
              <w:rPr>
                <w:spacing w:val="1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scelta/richiesta</w:t>
            </w:r>
            <w:r w:rsidRPr="008372BB">
              <w:rPr>
                <w:spacing w:val="19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in</w:t>
            </w:r>
            <w:r w:rsidR="002906CD" w:rsidRPr="008372BB">
              <w:rPr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osservanza</w:t>
            </w:r>
            <w:r w:rsidR="002906CD" w:rsidRPr="008372BB">
              <w:rPr>
                <w:spacing w:val="6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delle</w:t>
            </w:r>
            <w:r w:rsidR="002906CD" w:rsidRPr="008372BB">
              <w:rPr>
                <w:spacing w:val="5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disposizioni</w:t>
            </w:r>
            <w:r w:rsidR="002906CD" w:rsidRPr="008372BB">
              <w:rPr>
                <w:spacing w:val="7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sulla</w:t>
            </w:r>
            <w:r w:rsidR="002906CD" w:rsidRPr="008372BB">
              <w:rPr>
                <w:spacing w:val="5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responsabilità</w:t>
            </w:r>
            <w:r w:rsidR="002906CD" w:rsidRPr="008372BB">
              <w:rPr>
                <w:spacing w:val="6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genitoriale</w:t>
            </w:r>
            <w:r w:rsidR="002906CD" w:rsidRPr="008372BB">
              <w:rPr>
                <w:spacing w:val="5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di</w:t>
            </w:r>
            <w:r w:rsidR="002906CD" w:rsidRPr="008372BB">
              <w:rPr>
                <w:spacing w:val="5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cui</w:t>
            </w:r>
            <w:r w:rsidR="002906CD" w:rsidRPr="008372BB">
              <w:rPr>
                <w:spacing w:val="5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agli</w:t>
            </w:r>
            <w:r w:rsidR="002906CD" w:rsidRPr="008372BB">
              <w:rPr>
                <w:spacing w:val="6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artt.</w:t>
            </w:r>
            <w:r w:rsidR="002906CD" w:rsidRPr="008372BB">
              <w:rPr>
                <w:spacing w:val="5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316,</w:t>
            </w:r>
            <w:r w:rsidR="002906CD" w:rsidRPr="008372BB">
              <w:rPr>
                <w:spacing w:val="3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337</w:t>
            </w:r>
            <w:r w:rsidR="002906CD" w:rsidRPr="008372BB">
              <w:rPr>
                <w:spacing w:val="7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ter</w:t>
            </w:r>
            <w:r w:rsidR="002906CD" w:rsidRPr="008372BB">
              <w:rPr>
                <w:spacing w:val="3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e</w:t>
            </w:r>
            <w:r w:rsidR="002906CD" w:rsidRPr="008372BB">
              <w:rPr>
                <w:spacing w:val="5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337</w:t>
            </w:r>
            <w:r w:rsidR="002906CD" w:rsidRPr="008372BB">
              <w:rPr>
                <w:spacing w:val="4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quater</w:t>
            </w:r>
            <w:r w:rsidR="002906CD" w:rsidRPr="008372BB">
              <w:rPr>
                <w:spacing w:val="7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del</w:t>
            </w:r>
            <w:r w:rsidR="002906CD" w:rsidRPr="008372BB">
              <w:rPr>
                <w:spacing w:val="5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codice</w:t>
            </w:r>
            <w:r w:rsidR="002906CD" w:rsidRPr="008372BB">
              <w:rPr>
                <w:spacing w:val="6"/>
                <w:sz w:val="20"/>
                <w:szCs w:val="20"/>
              </w:rPr>
              <w:t xml:space="preserve"> </w:t>
            </w:r>
            <w:r w:rsidR="002906CD" w:rsidRPr="008372BB">
              <w:rPr>
                <w:sz w:val="20"/>
                <w:szCs w:val="20"/>
              </w:rPr>
              <w:t>civile,</w:t>
            </w:r>
          </w:p>
          <w:p w:rsidR="00AF7E89" w:rsidRPr="008372BB" w:rsidRDefault="002906CD" w:rsidP="002906CD">
            <w:pPr>
              <w:pStyle w:val="TableParagraph"/>
              <w:spacing w:before="5" w:line="276" w:lineRule="auto"/>
              <w:ind w:left="105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che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richiedono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il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consenso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di</w:t>
            </w:r>
            <w:r w:rsidRPr="008372BB">
              <w:rPr>
                <w:spacing w:val="-3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entrambi</w:t>
            </w:r>
            <w:r w:rsidRPr="008372BB">
              <w:rPr>
                <w:spacing w:val="-4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i genitori.</w:t>
            </w: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7" w:line="276" w:lineRule="auto"/>
              <w:ind w:left="103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Genitore/Tutore</w:t>
            </w: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before="12" w:line="276" w:lineRule="auto"/>
              <w:ind w:left="105"/>
              <w:rPr>
                <w:b/>
                <w:sz w:val="20"/>
                <w:szCs w:val="20"/>
              </w:rPr>
            </w:pPr>
          </w:p>
        </w:tc>
      </w:tr>
      <w:tr w:rsidR="00AF7E89" w:rsidRPr="008372BB" w:rsidTr="002906CD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FA3BFB" w:rsidP="008372BB">
            <w:pPr>
              <w:pStyle w:val="TableParagraph"/>
              <w:spacing w:before="5" w:line="276" w:lineRule="auto"/>
              <w:ind w:left="103"/>
              <w:rPr>
                <w:sz w:val="20"/>
                <w:szCs w:val="20"/>
              </w:rPr>
            </w:pPr>
            <w:r w:rsidRPr="008372BB">
              <w:rPr>
                <w:sz w:val="20"/>
                <w:szCs w:val="20"/>
              </w:rPr>
              <w:t>Luogo</w:t>
            </w:r>
            <w:r w:rsidRPr="008372BB">
              <w:rPr>
                <w:spacing w:val="-1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e</w:t>
            </w:r>
            <w:r w:rsidRPr="008372BB">
              <w:rPr>
                <w:spacing w:val="-2"/>
                <w:sz w:val="20"/>
                <w:szCs w:val="20"/>
              </w:rPr>
              <w:t xml:space="preserve"> </w:t>
            </w:r>
            <w:r w:rsidRPr="008372BB">
              <w:rPr>
                <w:sz w:val="20"/>
                <w:szCs w:val="20"/>
              </w:rPr>
              <w:t>data</w:t>
            </w: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89" w:rsidRPr="008372BB" w:rsidRDefault="00AF7E89" w:rsidP="008372B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F7E89" w:rsidRPr="008372BB" w:rsidRDefault="00AF7E89" w:rsidP="008372BB">
      <w:pPr>
        <w:spacing w:line="276" w:lineRule="auto"/>
        <w:rPr>
          <w:sz w:val="20"/>
          <w:szCs w:val="20"/>
        </w:rPr>
      </w:pPr>
    </w:p>
    <w:sectPr w:rsidR="00AF7E89" w:rsidRPr="008372BB">
      <w:headerReference w:type="default" r:id="rId7"/>
      <w:footerReference w:type="default" r:id="rId8"/>
      <w:pgSz w:w="11930" w:h="16860"/>
      <w:pgMar w:top="3183" w:right="920" w:bottom="1183" w:left="940" w:header="2900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BFB" w:rsidRDefault="00FA3BFB">
      <w:r>
        <w:separator/>
      </w:r>
    </w:p>
  </w:endnote>
  <w:endnote w:type="continuationSeparator" w:id="0">
    <w:p w:rsidR="00FA3BFB" w:rsidRDefault="00FA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F51" w:rsidRDefault="00FA3BFB">
    <w:pPr>
      <w:pStyle w:val="Textbody"/>
      <w:spacing w:line="12" w:lineRule="auto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591120</wp:posOffset>
          </wp:positionH>
          <wp:positionV relativeFrom="page">
            <wp:posOffset>10119240</wp:posOffset>
          </wp:positionV>
          <wp:extent cx="6370200" cy="385560"/>
          <wp:effectExtent l="0" t="0" r="0" b="0"/>
          <wp:wrapNone/>
          <wp:docPr id="4" name="image2.png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0200" cy="385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BFB" w:rsidRDefault="00FA3BFB">
      <w:r>
        <w:rPr>
          <w:color w:val="000000"/>
        </w:rPr>
        <w:separator/>
      </w:r>
    </w:p>
  </w:footnote>
  <w:footnote w:type="continuationSeparator" w:id="0">
    <w:p w:rsidR="00FA3BFB" w:rsidRDefault="00FA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F51" w:rsidRDefault="002906CD">
    <w:pPr>
      <w:pStyle w:val="Textbody"/>
      <w:spacing w:line="12" w:lineRule="auto"/>
    </w:pPr>
    <w:r>
      <w:rPr>
        <w:noProof/>
        <w:sz w:val="20"/>
      </w:rPr>
      <w:drawing>
        <wp:anchor distT="0" distB="0" distL="114300" distR="114300" simplePos="0" relativeHeight="251667456" behindDoc="0" locked="0" layoutInCell="1" allowOverlap="1" wp14:anchorId="163ED83B" wp14:editId="03FA14D2">
          <wp:simplePos x="0" y="0"/>
          <wp:positionH relativeFrom="column">
            <wp:posOffset>123954</wp:posOffset>
          </wp:positionH>
          <wp:positionV relativeFrom="paragraph">
            <wp:posOffset>-1750875</wp:posOffset>
          </wp:positionV>
          <wp:extent cx="5924550" cy="18097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180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851"/>
    <w:multiLevelType w:val="hybridMultilevel"/>
    <w:tmpl w:val="D05605A2"/>
    <w:lvl w:ilvl="0" w:tplc="4880A4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A2C2E"/>
    <w:multiLevelType w:val="multilevel"/>
    <w:tmpl w:val="1B0E4310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abstractNum w:abstractNumId="2" w15:restartNumberingAfterBreak="0">
    <w:nsid w:val="22972B16"/>
    <w:multiLevelType w:val="hybridMultilevel"/>
    <w:tmpl w:val="3D403C2E"/>
    <w:lvl w:ilvl="0" w:tplc="4880A4DE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4E50CF"/>
    <w:multiLevelType w:val="hybridMultilevel"/>
    <w:tmpl w:val="AB36BFE6"/>
    <w:lvl w:ilvl="0" w:tplc="50321B70">
      <w:start w:val="1"/>
      <w:numFmt w:val="lowerLetter"/>
      <w:lvlText w:val="%1."/>
      <w:lvlJc w:val="left"/>
      <w:pPr>
        <w:ind w:left="612" w:hanging="360"/>
        <w:jc w:val="left"/>
      </w:pPr>
      <w:rPr>
        <w:rFonts w:hint="default"/>
        <w:b/>
        <w:spacing w:val="0"/>
        <w:w w:val="101"/>
        <w:lang w:val="it-IT" w:eastAsia="en-US" w:bidi="ar-SA"/>
      </w:rPr>
    </w:lvl>
    <w:lvl w:ilvl="1" w:tplc="1A18923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A4E448A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C598FC16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6F92952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E788CF42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3E25F3C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06D4390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F12DE96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A5830AF"/>
    <w:multiLevelType w:val="hybridMultilevel"/>
    <w:tmpl w:val="BDB682D8"/>
    <w:lvl w:ilvl="0" w:tplc="4880A4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4811"/>
    <w:multiLevelType w:val="hybridMultilevel"/>
    <w:tmpl w:val="FBDE01DA"/>
    <w:lvl w:ilvl="0" w:tplc="4880A4DE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37979B0"/>
    <w:multiLevelType w:val="hybridMultilevel"/>
    <w:tmpl w:val="33E8CF66"/>
    <w:lvl w:ilvl="0" w:tplc="4880A4DE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38D76F3"/>
    <w:multiLevelType w:val="hybridMultilevel"/>
    <w:tmpl w:val="1D1AE5D6"/>
    <w:lvl w:ilvl="0" w:tplc="4880A4DE">
      <w:start w:val="1"/>
      <w:numFmt w:val="bullet"/>
      <w:lvlText w:val=""/>
      <w:lvlJc w:val="left"/>
      <w:pPr>
        <w:ind w:left="612" w:hanging="360"/>
        <w:jc w:val="left"/>
      </w:pPr>
      <w:rPr>
        <w:rFonts w:ascii="Symbol" w:hAnsi="Symbol" w:hint="default"/>
        <w:b/>
        <w:spacing w:val="0"/>
        <w:w w:val="101"/>
        <w:sz w:val="22"/>
        <w:lang w:val="it-IT" w:eastAsia="en-US" w:bidi="ar-SA"/>
      </w:rPr>
    </w:lvl>
    <w:lvl w:ilvl="1" w:tplc="1A18923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A4E448A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C598FC16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6F92952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E788CF42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3E25F3C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06D4390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F12DE96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5226EBF"/>
    <w:multiLevelType w:val="hybridMultilevel"/>
    <w:tmpl w:val="BD7A7CFE"/>
    <w:lvl w:ilvl="0" w:tplc="4880A4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A3982"/>
    <w:multiLevelType w:val="hybridMultilevel"/>
    <w:tmpl w:val="CF0E0116"/>
    <w:lvl w:ilvl="0" w:tplc="4880A4DE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A4D11"/>
    <w:multiLevelType w:val="hybridMultilevel"/>
    <w:tmpl w:val="C636A39E"/>
    <w:lvl w:ilvl="0" w:tplc="4880A4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A470A"/>
    <w:multiLevelType w:val="hybridMultilevel"/>
    <w:tmpl w:val="3C76E3D8"/>
    <w:lvl w:ilvl="0" w:tplc="8EC2468A">
      <w:numFmt w:val="bullet"/>
      <w:lvlText w:val="-"/>
      <w:lvlJc w:val="left"/>
      <w:pPr>
        <w:ind w:left="54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4A7544">
      <w:numFmt w:val="bullet"/>
      <w:lvlText w:val="•"/>
      <w:lvlJc w:val="left"/>
      <w:pPr>
        <w:ind w:left="1510" w:hanging="361"/>
      </w:pPr>
      <w:rPr>
        <w:rFonts w:hint="default"/>
        <w:lang w:val="it-IT" w:eastAsia="en-US" w:bidi="ar-SA"/>
      </w:rPr>
    </w:lvl>
    <w:lvl w:ilvl="2" w:tplc="1CDC7088">
      <w:numFmt w:val="bullet"/>
      <w:lvlText w:val="•"/>
      <w:lvlJc w:val="left"/>
      <w:pPr>
        <w:ind w:left="2480" w:hanging="361"/>
      </w:pPr>
      <w:rPr>
        <w:rFonts w:hint="default"/>
        <w:lang w:val="it-IT" w:eastAsia="en-US" w:bidi="ar-SA"/>
      </w:rPr>
    </w:lvl>
    <w:lvl w:ilvl="3" w:tplc="A7307B7A">
      <w:numFmt w:val="bullet"/>
      <w:lvlText w:val="•"/>
      <w:lvlJc w:val="left"/>
      <w:pPr>
        <w:ind w:left="3450" w:hanging="361"/>
      </w:pPr>
      <w:rPr>
        <w:rFonts w:hint="default"/>
        <w:lang w:val="it-IT" w:eastAsia="en-US" w:bidi="ar-SA"/>
      </w:rPr>
    </w:lvl>
    <w:lvl w:ilvl="4" w:tplc="82C438B4">
      <w:numFmt w:val="bullet"/>
      <w:lvlText w:val="•"/>
      <w:lvlJc w:val="left"/>
      <w:pPr>
        <w:ind w:left="4420" w:hanging="361"/>
      </w:pPr>
      <w:rPr>
        <w:rFonts w:hint="default"/>
        <w:lang w:val="it-IT" w:eastAsia="en-US" w:bidi="ar-SA"/>
      </w:rPr>
    </w:lvl>
    <w:lvl w:ilvl="5" w:tplc="A1E0C07C">
      <w:numFmt w:val="bullet"/>
      <w:lvlText w:val="•"/>
      <w:lvlJc w:val="left"/>
      <w:pPr>
        <w:ind w:left="5390" w:hanging="361"/>
      </w:pPr>
      <w:rPr>
        <w:rFonts w:hint="default"/>
        <w:lang w:val="it-IT" w:eastAsia="en-US" w:bidi="ar-SA"/>
      </w:rPr>
    </w:lvl>
    <w:lvl w:ilvl="6" w:tplc="C59A40A2">
      <w:numFmt w:val="bullet"/>
      <w:lvlText w:val="•"/>
      <w:lvlJc w:val="left"/>
      <w:pPr>
        <w:ind w:left="6360" w:hanging="361"/>
      </w:pPr>
      <w:rPr>
        <w:rFonts w:hint="default"/>
        <w:lang w:val="it-IT" w:eastAsia="en-US" w:bidi="ar-SA"/>
      </w:rPr>
    </w:lvl>
    <w:lvl w:ilvl="7" w:tplc="FAC04906">
      <w:numFmt w:val="bullet"/>
      <w:lvlText w:val="•"/>
      <w:lvlJc w:val="left"/>
      <w:pPr>
        <w:ind w:left="7330" w:hanging="361"/>
      </w:pPr>
      <w:rPr>
        <w:rFonts w:hint="default"/>
        <w:lang w:val="it-IT" w:eastAsia="en-US" w:bidi="ar-SA"/>
      </w:rPr>
    </w:lvl>
    <w:lvl w:ilvl="8" w:tplc="BBAC49BC">
      <w:numFmt w:val="bullet"/>
      <w:lvlText w:val="•"/>
      <w:lvlJc w:val="left"/>
      <w:pPr>
        <w:ind w:left="8300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6277482B"/>
    <w:multiLevelType w:val="hybridMultilevel"/>
    <w:tmpl w:val="BD7EFC68"/>
    <w:lvl w:ilvl="0" w:tplc="B42C8E54">
      <w:start w:val="1"/>
      <w:numFmt w:val="decimal"/>
      <w:lvlText w:val="%1."/>
      <w:lvlJc w:val="left"/>
      <w:pPr>
        <w:ind w:left="454" w:hanging="202"/>
        <w:jc w:val="left"/>
      </w:pPr>
      <w:rPr>
        <w:rFonts w:ascii="Cambria" w:eastAsia="Cambria" w:hAnsi="Cambria" w:cs="Cambria" w:hint="default"/>
        <w:spacing w:val="0"/>
        <w:w w:val="89"/>
        <w:position w:val="12"/>
        <w:sz w:val="20"/>
        <w:szCs w:val="20"/>
        <w:lang w:val="it-IT" w:eastAsia="en-US" w:bidi="ar-SA"/>
      </w:rPr>
    </w:lvl>
    <w:lvl w:ilvl="1" w:tplc="9AA070F2">
      <w:numFmt w:val="bullet"/>
      <w:lvlText w:val="•"/>
      <w:lvlJc w:val="left"/>
      <w:pPr>
        <w:ind w:left="1416" w:hanging="202"/>
      </w:pPr>
      <w:rPr>
        <w:rFonts w:hint="default"/>
        <w:lang w:val="it-IT" w:eastAsia="en-US" w:bidi="ar-SA"/>
      </w:rPr>
    </w:lvl>
    <w:lvl w:ilvl="2" w:tplc="8E3E881C">
      <w:numFmt w:val="bullet"/>
      <w:lvlText w:val="•"/>
      <w:lvlJc w:val="left"/>
      <w:pPr>
        <w:ind w:left="2372" w:hanging="202"/>
      </w:pPr>
      <w:rPr>
        <w:rFonts w:hint="default"/>
        <w:lang w:val="it-IT" w:eastAsia="en-US" w:bidi="ar-SA"/>
      </w:rPr>
    </w:lvl>
    <w:lvl w:ilvl="3" w:tplc="27CE800E">
      <w:numFmt w:val="bullet"/>
      <w:lvlText w:val="•"/>
      <w:lvlJc w:val="left"/>
      <w:pPr>
        <w:ind w:left="3328" w:hanging="202"/>
      </w:pPr>
      <w:rPr>
        <w:rFonts w:hint="default"/>
        <w:lang w:val="it-IT" w:eastAsia="en-US" w:bidi="ar-SA"/>
      </w:rPr>
    </w:lvl>
    <w:lvl w:ilvl="4" w:tplc="0842422A">
      <w:numFmt w:val="bullet"/>
      <w:lvlText w:val="•"/>
      <w:lvlJc w:val="left"/>
      <w:pPr>
        <w:ind w:left="4284" w:hanging="202"/>
      </w:pPr>
      <w:rPr>
        <w:rFonts w:hint="default"/>
        <w:lang w:val="it-IT" w:eastAsia="en-US" w:bidi="ar-SA"/>
      </w:rPr>
    </w:lvl>
    <w:lvl w:ilvl="5" w:tplc="D39A7A3A">
      <w:numFmt w:val="bullet"/>
      <w:lvlText w:val="•"/>
      <w:lvlJc w:val="left"/>
      <w:pPr>
        <w:ind w:left="5240" w:hanging="202"/>
      </w:pPr>
      <w:rPr>
        <w:rFonts w:hint="default"/>
        <w:lang w:val="it-IT" w:eastAsia="en-US" w:bidi="ar-SA"/>
      </w:rPr>
    </w:lvl>
    <w:lvl w:ilvl="6" w:tplc="6232A96A">
      <w:numFmt w:val="bullet"/>
      <w:lvlText w:val="•"/>
      <w:lvlJc w:val="left"/>
      <w:pPr>
        <w:ind w:left="6196" w:hanging="202"/>
      </w:pPr>
      <w:rPr>
        <w:rFonts w:hint="default"/>
        <w:lang w:val="it-IT" w:eastAsia="en-US" w:bidi="ar-SA"/>
      </w:rPr>
    </w:lvl>
    <w:lvl w:ilvl="7" w:tplc="DC6CB47E">
      <w:numFmt w:val="bullet"/>
      <w:lvlText w:val="•"/>
      <w:lvlJc w:val="left"/>
      <w:pPr>
        <w:ind w:left="7152" w:hanging="202"/>
      </w:pPr>
      <w:rPr>
        <w:rFonts w:hint="default"/>
        <w:lang w:val="it-IT" w:eastAsia="en-US" w:bidi="ar-SA"/>
      </w:rPr>
    </w:lvl>
    <w:lvl w:ilvl="8" w:tplc="E1C03E3E">
      <w:numFmt w:val="bullet"/>
      <w:lvlText w:val="•"/>
      <w:lvlJc w:val="left"/>
      <w:pPr>
        <w:ind w:left="8108" w:hanging="202"/>
      </w:pPr>
      <w:rPr>
        <w:rFonts w:hint="default"/>
        <w:lang w:val="it-IT" w:eastAsia="en-US" w:bidi="ar-SA"/>
      </w:rPr>
    </w:lvl>
  </w:abstractNum>
  <w:abstractNum w:abstractNumId="13" w15:restartNumberingAfterBreak="0">
    <w:nsid w:val="658C6BA1"/>
    <w:multiLevelType w:val="hybridMultilevel"/>
    <w:tmpl w:val="C0E4A628"/>
    <w:lvl w:ilvl="0" w:tplc="4880A4DE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65E82FBA"/>
    <w:multiLevelType w:val="hybridMultilevel"/>
    <w:tmpl w:val="13C60B36"/>
    <w:lvl w:ilvl="0" w:tplc="4880A4DE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676D7ECB"/>
    <w:multiLevelType w:val="hybridMultilevel"/>
    <w:tmpl w:val="FF6EDE8A"/>
    <w:lvl w:ilvl="0" w:tplc="4880A4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41B2E"/>
    <w:multiLevelType w:val="multilevel"/>
    <w:tmpl w:val="AED0D358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abstractNum w:abstractNumId="17" w15:restartNumberingAfterBreak="0">
    <w:nsid w:val="6C4029D9"/>
    <w:multiLevelType w:val="hybridMultilevel"/>
    <w:tmpl w:val="1172B6A8"/>
    <w:lvl w:ilvl="0" w:tplc="FB86E68C">
      <w:start w:val="1"/>
      <w:numFmt w:val="lowerLetter"/>
      <w:lvlText w:val="%1."/>
      <w:lvlJc w:val="left"/>
      <w:pPr>
        <w:ind w:left="6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6D3F5D3F"/>
    <w:multiLevelType w:val="hybridMultilevel"/>
    <w:tmpl w:val="17906C3C"/>
    <w:lvl w:ilvl="0" w:tplc="4880A4DE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31189D"/>
    <w:multiLevelType w:val="hybridMultilevel"/>
    <w:tmpl w:val="46D27B00"/>
    <w:lvl w:ilvl="0" w:tplc="4880A4DE">
      <w:start w:val="1"/>
      <w:numFmt w:val="bullet"/>
      <w:lvlText w:val=""/>
      <w:lvlJc w:val="left"/>
      <w:pPr>
        <w:ind w:left="612" w:hanging="360"/>
      </w:pPr>
      <w:rPr>
        <w:rFonts w:ascii="Symbol" w:hAnsi="Symbol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78337C80"/>
    <w:multiLevelType w:val="hybridMultilevel"/>
    <w:tmpl w:val="A1A81B5A"/>
    <w:lvl w:ilvl="0" w:tplc="4880A4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880A4D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15"/>
  </w:num>
  <w:num w:numId="10">
    <w:abstractNumId w:val="18"/>
  </w:num>
  <w:num w:numId="11">
    <w:abstractNumId w:val="3"/>
  </w:num>
  <w:num w:numId="12">
    <w:abstractNumId w:val="17"/>
  </w:num>
  <w:num w:numId="13">
    <w:abstractNumId w:val="7"/>
  </w:num>
  <w:num w:numId="14">
    <w:abstractNumId w:val="19"/>
  </w:num>
  <w:num w:numId="15">
    <w:abstractNumId w:val="13"/>
  </w:num>
  <w:num w:numId="16">
    <w:abstractNumId w:val="14"/>
  </w:num>
  <w:num w:numId="17">
    <w:abstractNumId w:val="8"/>
  </w:num>
  <w:num w:numId="18">
    <w:abstractNumId w:val="10"/>
  </w:num>
  <w:num w:numId="19">
    <w:abstractNumId w:val="20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7E89"/>
    <w:rsid w:val="00263D2B"/>
    <w:rsid w:val="002906CD"/>
    <w:rsid w:val="008372BB"/>
    <w:rsid w:val="00AF7E89"/>
    <w:rsid w:val="00FA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44FCF"/>
  <w15:docId w15:val="{8562F6FC-876C-4FF3-ADD4-D6787A95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263D2B"/>
    <w:pPr>
      <w:suppressAutoHyphens w:val="0"/>
      <w:spacing w:before="95"/>
      <w:ind w:left="252"/>
      <w:textAlignment w:val="auto"/>
      <w:outlineLvl w:val="0"/>
    </w:pPr>
    <w:rPr>
      <w:rFonts w:ascii="Cambria" w:eastAsia="Cambria" w:hAnsi="Cambria" w:cs="Cambria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Normal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3D2B"/>
    <w:rPr>
      <w:rFonts w:ascii="Cambria" w:eastAsia="Cambria" w:hAnsi="Cambria" w:cs="Cambria"/>
      <w:u w:val="single" w:color="00000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263D2B"/>
    <w:pPr>
      <w:suppressAutoHyphens w:val="0"/>
      <w:textAlignment w:val="auto"/>
    </w:pPr>
    <w:rPr>
      <w:rFonts w:ascii="Cambria" w:eastAsia="Cambria" w:hAnsi="Cambria" w:cs="Cambri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3D2B"/>
    <w:rPr>
      <w:rFonts w:ascii="Cambria" w:eastAsia="Cambria" w:hAnsi="Cambria" w:cs="Cambri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Downloads/Modello-consenso-al-trattamento-dei-dati-GENITORI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FEDERICO II DI SVEVIA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CAMARDELLI</dc:creator>
  <cp:lastModifiedBy>Utente Windows</cp:lastModifiedBy>
  <cp:revision>2</cp:revision>
  <dcterms:created xsi:type="dcterms:W3CDTF">2024-04-27T10:47:00Z</dcterms:created>
  <dcterms:modified xsi:type="dcterms:W3CDTF">2024-04-27T10:47:00Z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