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C52A4" w:rsidRDefault="009A2105">
      <w:pPr>
        <w:sectPr w:rsidR="00000000" w:rsidRPr="00BC52A4">
          <w:pgSz w:w="11910" w:h="16840"/>
          <w:pgMar w:top="1040" w:right="1060" w:bottom="280" w:left="1020" w:header="720" w:footer="720" w:gutter="0"/>
          <w:cols w:space="720"/>
        </w:sectPr>
      </w:pPr>
    </w:p>
    <w:p w:rsidR="00404222" w:rsidRPr="00BC52A4" w:rsidRDefault="009A2105">
      <w:pPr>
        <w:pStyle w:val="Corpotesto"/>
        <w:spacing w:before="90"/>
        <w:ind w:left="0"/>
      </w:pPr>
      <w:r w:rsidRPr="00BC52A4">
        <w:t xml:space="preserve">   </w:t>
      </w:r>
    </w:p>
    <w:p w:rsidR="00404222" w:rsidRPr="00BC52A4" w:rsidRDefault="00404222">
      <w:pPr>
        <w:pStyle w:val="Corpotesto"/>
        <w:spacing w:before="90"/>
        <w:ind w:left="0"/>
      </w:pPr>
    </w:p>
    <w:p w:rsidR="00404222" w:rsidRPr="00BC52A4" w:rsidRDefault="00404222">
      <w:pPr>
        <w:pStyle w:val="Corpotesto"/>
        <w:spacing w:before="90"/>
        <w:ind w:left="0"/>
      </w:pPr>
    </w:p>
    <w:p w:rsidR="00404222" w:rsidRPr="00BC52A4" w:rsidRDefault="009A2105">
      <w:pPr>
        <w:pStyle w:val="Corpotesto"/>
        <w:spacing w:before="9"/>
        <w:ind w:left="0"/>
      </w:pPr>
      <w:r w:rsidRPr="00BC52A4">
        <w:br w:type="column"/>
      </w:r>
    </w:p>
    <w:p w:rsidR="00404222" w:rsidRPr="00BC52A4" w:rsidRDefault="009A2105" w:rsidP="00BC52A4">
      <w:pPr>
        <w:pStyle w:val="Corpotesto"/>
        <w:spacing w:before="1" w:line="276" w:lineRule="auto"/>
        <w:ind w:left="820"/>
        <w:jc w:val="right"/>
        <w:rPr>
          <w:b/>
        </w:rPr>
      </w:pPr>
      <w:r w:rsidRPr="00BC52A4">
        <w:t xml:space="preserve">     </w:t>
      </w:r>
      <w:r w:rsidRPr="00BC52A4">
        <w:rPr>
          <w:b/>
        </w:rPr>
        <w:t>Al</w:t>
      </w:r>
      <w:r w:rsidRPr="00BC52A4">
        <w:rPr>
          <w:b/>
          <w:spacing w:val="-2"/>
        </w:rPr>
        <w:t xml:space="preserve"> </w:t>
      </w:r>
      <w:r w:rsidRPr="00BC52A4">
        <w:rPr>
          <w:b/>
        </w:rPr>
        <w:t>Dirigente</w:t>
      </w:r>
      <w:r w:rsidRPr="00BC52A4">
        <w:rPr>
          <w:b/>
          <w:spacing w:val="-2"/>
        </w:rPr>
        <w:t xml:space="preserve"> </w:t>
      </w:r>
      <w:r w:rsidRPr="00BC52A4">
        <w:rPr>
          <w:b/>
        </w:rPr>
        <w:t>Scolastico</w:t>
      </w:r>
    </w:p>
    <w:p w:rsidR="00404222" w:rsidRPr="00BC52A4" w:rsidRDefault="009A2105" w:rsidP="00BC52A4">
      <w:pPr>
        <w:pStyle w:val="Corpotesto"/>
        <w:spacing w:line="276" w:lineRule="auto"/>
        <w:ind w:left="820"/>
        <w:jc w:val="right"/>
        <w:rPr>
          <w:b/>
        </w:rPr>
      </w:pPr>
      <w:r w:rsidRPr="00BC52A4">
        <w:rPr>
          <w:b/>
        </w:rPr>
        <w:t xml:space="preserve">dell’Istituto Comprensivo Statale </w:t>
      </w:r>
    </w:p>
    <w:p w:rsidR="00404222" w:rsidRPr="00BC52A4" w:rsidRDefault="009A2105" w:rsidP="00BC52A4">
      <w:pPr>
        <w:pStyle w:val="Corpotesto"/>
        <w:spacing w:line="276" w:lineRule="auto"/>
        <w:ind w:left="820"/>
        <w:jc w:val="right"/>
        <w:rPr>
          <w:b/>
        </w:rPr>
      </w:pPr>
      <w:r w:rsidRPr="00BC52A4">
        <w:rPr>
          <w:b/>
        </w:rPr>
        <w:t xml:space="preserve">         di Bracigliano</w:t>
      </w:r>
    </w:p>
    <w:p w:rsidR="00404222" w:rsidRPr="00BC52A4" w:rsidRDefault="00404222"/>
    <w:p w:rsidR="00404222" w:rsidRPr="00BC52A4" w:rsidRDefault="00404222"/>
    <w:p w:rsidR="00000000" w:rsidRPr="00BC52A4" w:rsidRDefault="009A2105">
      <w:pPr>
        <w:sectPr w:rsidR="00000000" w:rsidRPr="00BC52A4">
          <w:type w:val="continuous"/>
          <w:pgSz w:w="11910" w:h="16840"/>
          <w:pgMar w:top="1040" w:right="1060" w:bottom="280" w:left="1020" w:header="720" w:footer="720" w:gutter="0"/>
          <w:cols w:num="2" w:space="720" w:equalWidth="0">
            <w:col w:w="2177" w:space="2780"/>
            <w:col w:w="4873" w:space="0"/>
          </w:cols>
        </w:sectPr>
      </w:pPr>
    </w:p>
    <w:p w:rsidR="00404222" w:rsidRPr="00BC52A4" w:rsidRDefault="009A2105">
      <w:pPr>
        <w:pStyle w:val="Corpotesto"/>
        <w:spacing w:before="2"/>
      </w:pPr>
      <w:r w:rsidRPr="00BC52A4">
        <w:t>Il/la</w:t>
      </w:r>
      <w:r w:rsidRPr="00BC52A4">
        <w:rPr>
          <w:spacing w:val="-3"/>
        </w:rPr>
        <w:t xml:space="preserve"> </w:t>
      </w:r>
      <w:proofErr w:type="spellStart"/>
      <w:r w:rsidRPr="00BC52A4">
        <w:t>sottoscritt</w:t>
      </w:r>
      <w:proofErr w:type="spellEnd"/>
      <w:r w:rsidRPr="00BC52A4">
        <w:t>* .........................................................................................</w:t>
      </w:r>
    </w:p>
    <w:p w:rsidR="00404222" w:rsidRPr="00BC52A4" w:rsidRDefault="00404222">
      <w:pPr>
        <w:pStyle w:val="Corpotesto"/>
        <w:spacing w:before="43"/>
      </w:pPr>
    </w:p>
    <w:p w:rsidR="00404222" w:rsidRPr="00BC52A4" w:rsidRDefault="009A2105">
      <w:pPr>
        <w:pStyle w:val="Corpotesto"/>
        <w:spacing w:before="43"/>
      </w:pPr>
      <w:r w:rsidRPr="00BC52A4">
        <w:t>genitore/tutore</w:t>
      </w:r>
      <w:r w:rsidRPr="00BC52A4">
        <w:rPr>
          <w:spacing w:val="-4"/>
        </w:rPr>
        <w:t xml:space="preserve"> </w:t>
      </w:r>
      <w:r w:rsidRPr="00BC52A4">
        <w:t>di...................</w:t>
      </w:r>
      <w:r w:rsidR="00BC52A4">
        <w:t>........................................</w:t>
      </w:r>
      <w:r w:rsidRPr="00BC52A4">
        <w:t>............................</w:t>
      </w:r>
    </w:p>
    <w:p w:rsidR="00404222" w:rsidRPr="00BC52A4" w:rsidRDefault="00404222">
      <w:pPr>
        <w:pStyle w:val="Corpotesto"/>
        <w:spacing w:before="43"/>
      </w:pPr>
    </w:p>
    <w:p w:rsidR="00404222" w:rsidRPr="00BC52A4" w:rsidRDefault="009A2105">
      <w:pPr>
        <w:pStyle w:val="Corpotesto"/>
        <w:spacing w:before="43"/>
      </w:pPr>
      <w:r w:rsidRPr="00BC52A4">
        <w:t>genitore/tutore</w:t>
      </w:r>
      <w:r w:rsidRPr="00BC52A4">
        <w:rPr>
          <w:spacing w:val="-4"/>
        </w:rPr>
        <w:t xml:space="preserve"> </w:t>
      </w:r>
      <w:r w:rsidRPr="00BC52A4">
        <w:t>di.........................................</w:t>
      </w:r>
      <w:r w:rsidR="00BC52A4">
        <w:t>.........................................</w:t>
      </w:r>
      <w:r w:rsidRPr="00BC52A4">
        <w:t>......</w:t>
      </w:r>
    </w:p>
    <w:p w:rsidR="00404222" w:rsidRPr="00BC52A4" w:rsidRDefault="00404222">
      <w:pPr>
        <w:pStyle w:val="Corpotesto"/>
        <w:spacing w:before="43"/>
      </w:pPr>
    </w:p>
    <w:p w:rsidR="00404222" w:rsidRPr="00BC52A4" w:rsidRDefault="009A2105">
      <w:pPr>
        <w:pStyle w:val="Corpotesto"/>
        <w:spacing w:before="43"/>
      </w:pPr>
      <w:r w:rsidRPr="00BC52A4">
        <w:t>frequentante</w:t>
      </w:r>
      <w:r w:rsidRPr="00BC52A4">
        <w:rPr>
          <w:spacing w:val="-2"/>
        </w:rPr>
        <w:t xml:space="preserve"> </w:t>
      </w:r>
      <w:r w:rsidRPr="00BC52A4">
        <w:t>la</w:t>
      </w:r>
      <w:r w:rsidRPr="00BC52A4">
        <w:rPr>
          <w:spacing w:val="-1"/>
        </w:rPr>
        <w:t xml:space="preserve"> </w:t>
      </w:r>
      <w:r w:rsidRPr="00BC52A4">
        <w:t>classe/sezione ......</w:t>
      </w:r>
      <w:r w:rsidR="00BC52A4">
        <w:t>.........</w:t>
      </w:r>
      <w:r w:rsidRPr="00BC52A4">
        <w:t>....</w:t>
      </w:r>
      <w:r w:rsidR="00BC52A4" w:rsidRPr="00BC52A4">
        <w:t xml:space="preserve"> del Plesso di Casale</w:t>
      </w:r>
    </w:p>
    <w:p w:rsidR="00404222" w:rsidRPr="00BC52A4" w:rsidRDefault="00404222">
      <w:pPr>
        <w:pStyle w:val="Corpotesto"/>
        <w:spacing w:before="43"/>
      </w:pPr>
    </w:p>
    <w:p w:rsidR="00404222" w:rsidRPr="00BC52A4" w:rsidRDefault="009A2105">
      <w:pPr>
        <w:pStyle w:val="Corpotesto"/>
        <w:spacing w:before="41"/>
        <w:ind w:left="1955" w:right="1921"/>
      </w:pPr>
      <w:r w:rsidRPr="00BC52A4">
        <w:t xml:space="preserve">                                 </w:t>
      </w:r>
      <w:r w:rsidRPr="00BC52A4">
        <w:rPr>
          <w:b/>
        </w:rPr>
        <w:t>AUTORIZZA/NO</w:t>
      </w:r>
    </w:p>
    <w:p w:rsidR="00404222" w:rsidRPr="00BC52A4" w:rsidRDefault="00404222">
      <w:pPr>
        <w:pStyle w:val="Corpotesto"/>
        <w:spacing w:before="41"/>
        <w:ind w:left="1955" w:right="1921"/>
        <w:rPr>
          <w:sz w:val="22"/>
        </w:rPr>
      </w:pPr>
    </w:p>
    <w:p w:rsidR="00404222" w:rsidRPr="00BC52A4" w:rsidRDefault="00BC52A4" w:rsidP="00BC52A4">
      <w:pPr>
        <w:pStyle w:val="Corpotesto"/>
        <w:numPr>
          <w:ilvl w:val="0"/>
          <w:numId w:val="1"/>
        </w:numPr>
        <w:spacing w:before="41" w:line="360" w:lineRule="auto"/>
        <w:ind w:left="567"/>
        <w:jc w:val="both"/>
      </w:pPr>
      <w:r w:rsidRPr="00BC52A4">
        <w:rPr>
          <w:b/>
          <w:bCs/>
          <w:w w:val="95"/>
        </w:rPr>
        <w:t>il trasferimento con lo scuolabus presso il locale palestra</w:t>
      </w:r>
      <w:r w:rsidRPr="00BC52A4">
        <w:rPr>
          <w:w w:val="95"/>
        </w:rPr>
        <w:t xml:space="preserve"> </w:t>
      </w:r>
      <w:proofErr w:type="gramStart"/>
      <w:r w:rsidR="009A2105" w:rsidRPr="00BC52A4">
        <w:rPr>
          <w:w w:val="95"/>
        </w:rPr>
        <w:t>del propri</w:t>
      </w:r>
      <w:proofErr w:type="gramEnd"/>
      <w:r w:rsidR="009A2105" w:rsidRPr="00BC52A4">
        <w:rPr>
          <w:w w:val="95"/>
        </w:rPr>
        <w:t>* figli*</w:t>
      </w:r>
      <w:r w:rsidR="009A2105" w:rsidRPr="00BC52A4">
        <w:rPr>
          <w:spacing w:val="11"/>
          <w:w w:val="95"/>
        </w:rPr>
        <w:t xml:space="preserve"> </w:t>
      </w:r>
      <w:r w:rsidR="009A2105" w:rsidRPr="00BC52A4">
        <w:rPr>
          <w:w w:val="95"/>
        </w:rPr>
        <w:t>per</w:t>
      </w:r>
      <w:r w:rsidR="009A2105" w:rsidRPr="00BC52A4">
        <w:rPr>
          <w:spacing w:val="19"/>
          <w:w w:val="95"/>
        </w:rPr>
        <w:t xml:space="preserve"> </w:t>
      </w:r>
      <w:r w:rsidR="009A2105" w:rsidRPr="00BC52A4">
        <w:rPr>
          <w:w w:val="95"/>
        </w:rPr>
        <w:t>tutto</w:t>
      </w:r>
      <w:r w:rsidR="009A2105" w:rsidRPr="00BC52A4">
        <w:rPr>
          <w:spacing w:val="18"/>
          <w:w w:val="95"/>
        </w:rPr>
        <w:t xml:space="preserve"> </w:t>
      </w:r>
      <w:r w:rsidR="009A2105" w:rsidRPr="00BC52A4">
        <w:rPr>
          <w:w w:val="95"/>
        </w:rPr>
        <w:t>l’anno</w:t>
      </w:r>
      <w:r w:rsidR="009A2105" w:rsidRPr="00BC52A4">
        <w:rPr>
          <w:spacing w:val="19"/>
          <w:w w:val="95"/>
        </w:rPr>
        <w:t xml:space="preserve"> </w:t>
      </w:r>
      <w:r w:rsidR="009A2105" w:rsidRPr="00BC52A4">
        <w:rPr>
          <w:w w:val="95"/>
        </w:rPr>
        <w:t xml:space="preserve">scolastico 2023/2024 </w:t>
      </w:r>
      <w:r w:rsidR="009A2105" w:rsidRPr="00BC52A4">
        <w:t>declinando</w:t>
      </w:r>
      <w:r w:rsidR="009A2105" w:rsidRPr="00BC52A4">
        <w:rPr>
          <w:spacing w:val="-2"/>
        </w:rPr>
        <w:t xml:space="preserve"> </w:t>
      </w:r>
      <w:r w:rsidR="009A2105" w:rsidRPr="00BC52A4">
        <w:t>la</w:t>
      </w:r>
      <w:r w:rsidR="009A2105" w:rsidRPr="00BC52A4">
        <w:rPr>
          <w:spacing w:val="-1"/>
        </w:rPr>
        <w:t xml:space="preserve"> </w:t>
      </w:r>
      <w:r w:rsidR="009A2105" w:rsidRPr="00BC52A4">
        <w:t>scuola</w:t>
      </w:r>
      <w:r w:rsidR="009A2105" w:rsidRPr="00BC52A4">
        <w:rPr>
          <w:spacing w:val="-1"/>
        </w:rPr>
        <w:t xml:space="preserve"> </w:t>
      </w:r>
      <w:r w:rsidR="009A2105" w:rsidRPr="00BC52A4">
        <w:t>da</w:t>
      </w:r>
      <w:r w:rsidR="009A2105" w:rsidRPr="00BC52A4">
        <w:rPr>
          <w:spacing w:val="-2"/>
        </w:rPr>
        <w:t xml:space="preserve"> </w:t>
      </w:r>
      <w:r w:rsidR="009A2105" w:rsidRPr="00BC52A4">
        <w:t>ogni</w:t>
      </w:r>
      <w:r w:rsidR="009A2105" w:rsidRPr="00BC52A4">
        <w:rPr>
          <w:spacing w:val="1"/>
        </w:rPr>
        <w:t xml:space="preserve"> </w:t>
      </w:r>
      <w:r w:rsidR="009A2105" w:rsidRPr="00BC52A4">
        <w:t>responsabilità</w:t>
      </w:r>
      <w:r w:rsidRPr="00BC52A4">
        <w:t>;</w:t>
      </w:r>
    </w:p>
    <w:p w:rsidR="00BC52A4" w:rsidRPr="00BC52A4" w:rsidRDefault="00BC52A4" w:rsidP="00BC52A4">
      <w:pPr>
        <w:pStyle w:val="Corpotesto"/>
        <w:numPr>
          <w:ilvl w:val="0"/>
          <w:numId w:val="1"/>
        </w:numPr>
        <w:spacing w:before="41" w:line="360" w:lineRule="auto"/>
        <w:ind w:left="567"/>
        <w:jc w:val="both"/>
      </w:pPr>
      <w:r w:rsidRPr="00BC52A4">
        <w:rPr>
          <w:b/>
          <w:bCs/>
          <w:w w:val="95"/>
        </w:rPr>
        <w:t xml:space="preserve">il </w:t>
      </w:r>
      <w:r w:rsidRPr="00BC52A4">
        <w:rPr>
          <w:b/>
          <w:bCs/>
          <w:w w:val="95"/>
        </w:rPr>
        <w:t>rientro</w:t>
      </w:r>
      <w:r w:rsidRPr="00BC52A4">
        <w:rPr>
          <w:b/>
          <w:bCs/>
          <w:w w:val="95"/>
        </w:rPr>
        <w:t xml:space="preserve"> con lo scuolabus</w:t>
      </w:r>
      <w:r w:rsidRPr="00BC52A4">
        <w:rPr>
          <w:b/>
          <w:bCs/>
          <w:w w:val="95"/>
        </w:rPr>
        <w:t xml:space="preserve"> al Plesso di Casale </w:t>
      </w:r>
      <w:proofErr w:type="gramStart"/>
      <w:r w:rsidRPr="00BC52A4">
        <w:rPr>
          <w:w w:val="95"/>
        </w:rPr>
        <w:t>del propri</w:t>
      </w:r>
      <w:proofErr w:type="gramEnd"/>
      <w:r w:rsidRPr="00BC52A4">
        <w:rPr>
          <w:w w:val="95"/>
        </w:rPr>
        <w:t>* figli*</w:t>
      </w:r>
      <w:r w:rsidRPr="00BC52A4">
        <w:rPr>
          <w:spacing w:val="11"/>
          <w:w w:val="95"/>
        </w:rPr>
        <w:t xml:space="preserve"> </w:t>
      </w:r>
      <w:r w:rsidRPr="00BC52A4">
        <w:rPr>
          <w:w w:val="95"/>
        </w:rPr>
        <w:t>per</w:t>
      </w:r>
      <w:r w:rsidRPr="00BC52A4">
        <w:rPr>
          <w:spacing w:val="19"/>
          <w:w w:val="95"/>
        </w:rPr>
        <w:t xml:space="preserve"> </w:t>
      </w:r>
      <w:r w:rsidRPr="00BC52A4">
        <w:rPr>
          <w:w w:val="95"/>
        </w:rPr>
        <w:t>tutto</w:t>
      </w:r>
      <w:r w:rsidRPr="00BC52A4">
        <w:rPr>
          <w:spacing w:val="18"/>
          <w:w w:val="95"/>
        </w:rPr>
        <w:t xml:space="preserve"> </w:t>
      </w:r>
      <w:r w:rsidRPr="00BC52A4">
        <w:rPr>
          <w:w w:val="95"/>
        </w:rPr>
        <w:t>l’anno</w:t>
      </w:r>
      <w:r w:rsidRPr="00BC52A4">
        <w:rPr>
          <w:spacing w:val="19"/>
          <w:w w:val="95"/>
        </w:rPr>
        <w:t xml:space="preserve"> </w:t>
      </w:r>
      <w:r w:rsidRPr="00BC52A4">
        <w:rPr>
          <w:w w:val="95"/>
        </w:rPr>
        <w:t xml:space="preserve">scolastico 2023/2024 </w:t>
      </w:r>
      <w:r w:rsidRPr="00BC52A4">
        <w:t>declinando</w:t>
      </w:r>
      <w:r w:rsidRPr="00BC52A4">
        <w:rPr>
          <w:spacing w:val="-2"/>
        </w:rPr>
        <w:t xml:space="preserve"> </w:t>
      </w:r>
      <w:r w:rsidRPr="00BC52A4">
        <w:t>la</w:t>
      </w:r>
      <w:r w:rsidRPr="00BC52A4">
        <w:rPr>
          <w:spacing w:val="-1"/>
        </w:rPr>
        <w:t xml:space="preserve"> </w:t>
      </w:r>
      <w:r w:rsidRPr="00BC52A4">
        <w:t>scuola</w:t>
      </w:r>
      <w:r w:rsidRPr="00BC52A4">
        <w:rPr>
          <w:spacing w:val="-1"/>
        </w:rPr>
        <w:t xml:space="preserve"> </w:t>
      </w:r>
      <w:r w:rsidRPr="00BC52A4">
        <w:t>da</w:t>
      </w:r>
      <w:r w:rsidRPr="00BC52A4">
        <w:rPr>
          <w:spacing w:val="-2"/>
        </w:rPr>
        <w:t xml:space="preserve"> </w:t>
      </w:r>
      <w:r w:rsidRPr="00BC52A4">
        <w:t>ogni</w:t>
      </w:r>
      <w:r w:rsidRPr="00BC52A4">
        <w:rPr>
          <w:spacing w:val="1"/>
        </w:rPr>
        <w:t xml:space="preserve"> </w:t>
      </w:r>
      <w:r w:rsidRPr="00BC52A4">
        <w:t>responsabilità</w:t>
      </w:r>
      <w:r w:rsidRPr="00BC52A4">
        <w:t>;</w:t>
      </w:r>
    </w:p>
    <w:p w:rsidR="00BC52A4" w:rsidRPr="00BC52A4" w:rsidRDefault="009A2105" w:rsidP="00BC52A4">
      <w:pPr>
        <w:pStyle w:val="Corpotesto"/>
        <w:spacing w:before="41" w:line="360" w:lineRule="auto"/>
        <w:jc w:val="both"/>
        <w:rPr>
          <w:b/>
        </w:rPr>
      </w:pPr>
      <w:r w:rsidRPr="00BC52A4">
        <w:rPr>
          <w:b/>
        </w:rPr>
        <w:t>per</w:t>
      </w:r>
      <w:r w:rsidRPr="00BC52A4">
        <w:rPr>
          <w:b/>
          <w:spacing w:val="-1"/>
        </w:rPr>
        <w:t xml:space="preserve"> </w:t>
      </w:r>
      <w:r w:rsidRPr="00BC52A4">
        <w:rPr>
          <w:b/>
        </w:rPr>
        <w:t>il seguente</w:t>
      </w:r>
      <w:r w:rsidRPr="00BC52A4">
        <w:rPr>
          <w:b/>
          <w:spacing w:val="-1"/>
        </w:rPr>
        <w:t xml:space="preserve"> </w:t>
      </w:r>
      <w:r w:rsidRPr="00BC52A4">
        <w:rPr>
          <w:b/>
        </w:rPr>
        <w:t xml:space="preserve">motivo: </w:t>
      </w:r>
    </w:p>
    <w:p w:rsidR="00404222" w:rsidRPr="00BC52A4" w:rsidRDefault="00BC52A4" w:rsidP="00BC52A4">
      <w:pPr>
        <w:pStyle w:val="Corpotesto"/>
        <w:spacing w:before="41" w:line="360" w:lineRule="auto"/>
        <w:jc w:val="both"/>
      </w:pPr>
      <w:r w:rsidRPr="00BC52A4">
        <w:t xml:space="preserve">svolgimento delle attività didattiche di </w:t>
      </w:r>
      <w:r>
        <w:t>E</w:t>
      </w:r>
      <w:r w:rsidRPr="00BC52A4">
        <w:t>d. Fisica e promozione dello Sport</w:t>
      </w:r>
      <w:r w:rsidR="009A2105" w:rsidRPr="00BC52A4">
        <w:t>.</w:t>
      </w:r>
    </w:p>
    <w:p w:rsidR="00404222" w:rsidRPr="00BC52A4" w:rsidRDefault="009A2105" w:rsidP="00BC52A4">
      <w:pPr>
        <w:spacing w:before="43" w:line="360" w:lineRule="auto"/>
        <w:ind w:left="112"/>
        <w:jc w:val="both"/>
      </w:pPr>
      <w:r w:rsidRPr="00BC52A4">
        <w:rPr>
          <w:i/>
          <w:sz w:val="24"/>
        </w:rPr>
        <w:t>(allegare</w:t>
      </w:r>
      <w:r w:rsidRPr="00BC52A4">
        <w:rPr>
          <w:i/>
          <w:spacing w:val="-2"/>
          <w:sz w:val="24"/>
        </w:rPr>
        <w:t xml:space="preserve"> </w:t>
      </w:r>
      <w:r w:rsidRPr="00BC52A4">
        <w:rPr>
          <w:i/>
          <w:sz w:val="24"/>
        </w:rPr>
        <w:t>documenti d’identità)</w:t>
      </w:r>
    </w:p>
    <w:p w:rsidR="00404222" w:rsidRPr="00BC52A4" w:rsidRDefault="009A2105" w:rsidP="00BC52A4">
      <w:pPr>
        <w:pStyle w:val="Corpotesto"/>
        <w:spacing w:before="41" w:line="360" w:lineRule="auto"/>
        <w:jc w:val="both"/>
      </w:pPr>
      <w:r w:rsidRPr="00BC52A4">
        <w:t>Distinti</w:t>
      </w:r>
      <w:r w:rsidRPr="00BC52A4">
        <w:rPr>
          <w:spacing w:val="-1"/>
        </w:rPr>
        <w:t xml:space="preserve"> </w:t>
      </w:r>
      <w:r w:rsidRPr="00BC52A4">
        <w:t>saluti.</w:t>
      </w:r>
    </w:p>
    <w:p w:rsidR="00404222" w:rsidRPr="00BC52A4" w:rsidRDefault="00404222">
      <w:pPr>
        <w:pStyle w:val="Corpotesto"/>
        <w:spacing w:before="41"/>
        <w:ind w:left="0"/>
      </w:pPr>
    </w:p>
    <w:p w:rsidR="00404222" w:rsidRPr="00BC52A4" w:rsidRDefault="009A2105">
      <w:pPr>
        <w:pStyle w:val="Corpotesto"/>
        <w:spacing w:before="39"/>
        <w:ind w:left="5070"/>
      </w:pPr>
      <w:r w:rsidRPr="00BC52A4">
        <w:t>Firma</w:t>
      </w:r>
      <w:r w:rsidRPr="00BC52A4">
        <w:rPr>
          <w:spacing w:val="-2"/>
        </w:rPr>
        <w:t xml:space="preserve"> </w:t>
      </w:r>
      <w:r w:rsidRPr="00BC52A4">
        <w:t>di</w:t>
      </w:r>
      <w:r w:rsidRPr="00BC52A4">
        <w:rPr>
          <w:spacing w:val="-1"/>
        </w:rPr>
        <w:t xml:space="preserve"> </w:t>
      </w:r>
      <w:r w:rsidRPr="00BC52A4">
        <w:t>entrambi</w:t>
      </w:r>
      <w:r w:rsidRPr="00BC52A4">
        <w:rPr>
          <w:spacing w:val="-1"/>
        </w:rPr>
        <w:t xml:space="preserve"> </w:t>
      </w:r>
      <w:r w:rsidRPr="00BC52A4">
        <w:t>i</w:t>
      </w:r>
      <w:r w:rsidRPr="00BC52A4">
        <w:rPr>
          <w:spacing w:val="-1"/>
        </w:rPr>
        <w:t xml:space="preserve"> </w:t>
      </w:r>
      <w:r w:rsidRPr="00BC52A4">
        <w:t>genitori</w:t>
      </w:r>
    </w:p>
    <w:p w:rsidR="00404222" w:rsidRPr="00BC52A4" w:rsidRDefault="00404222">
      <w:pPr>
        <w:pStyle w:val="Corpotesto"/>
        <w:spacing w:before="11"/>
        <w:ind w:left="0"/>
        <w:rPr>
          <w:sz w:val="23"/>
        </w:rPr>
      </w:pPr>
    </w:p>
    <w:p w:rsidR="00404222" w:rsidRPr="00BC52A4" w:rsidRDefault="009A2105">
      <w:pPr>
        <w:pStyle w:val="Corpotesto"/>
        <w:ind w:left="5070"/>
      </w:pPr>
      <w:r w:rsidRPr="00BC52A4">
        <w:t>.............................................</w:t>
      </w:r>
    </w:p>
    <w:p w:rsidR="00404222" w:rsidRPr="00BC52A4" w:rsidRDefault="00404222">
      <w:pPr>
        <w:pStyle w:val="Corpotesto"/>
        <w:spacing w:before="3"/>
        <w:ind w:left="0"/>
        <w:rPr>
          <w:sz w:val="16"/>
        </w:rPr>
      </w:pPr>
    </w:p>
    <w:p w:rsidR="00404222" w:rsidRPr="00BC52A4" w:rsidRDefault="009A2105">
      <w:pPr>
        <w:pStyle w:val="Corpotesto"/>
        <w:spacing w:before="90"/>
        <w:ind w:left="5070"/>
      </w:pPr>
      <w:r w:rsidRPr="00BC52A4">
        <w:t>.............................................</w:t>
      </w:r>
    </w:p>
    <w:p w:rsidR="00404222" w:rsidRPr="00BC52A4" w:rsidRDefault="00404222">
      <w:pPr>
        <w:ind w:left="112"/>
        <w:rPr>
          <w:i/>
          <w:sz w:val="24"/>
        </w:rPr>
      </w:pPr>
    </w:p>
    <w:p w:rsidR="00404222" w:rsidRPr="00BC52A4" w:rsidRDefault="00404222">
      <w:pPr>
        <w:ind w:left="112"/>
        <w:rPr>
          <w:i/>
          <w:sz w:val="24"/>
        </w:rPr>
      </w:pPr>
    </w:p>
    <w:p w:rsidR="00404222" w:rsidRPr="00BC52A4" w:rsidRDefault="009A2105">
      <w:pPr>
        <w:ind w:left="112"/>
      </w:pPr>
      <w:r w:rsidRPr="00BC52A4">
        <w:rPr>
          <w:i/>
          <w:sz w:val="24"/>
        </w:rPr>
        <w:t>N.B</w:t>
      </w:r>
      <w:r w:rsidRPr="00BC52A4">
        <w:rPr>
          <w:i/>
          <w:spacing w:val="59"/>
          <w:sz w:val="24"/>
        </w:rPr>
        <w:t xml:space="preserve"> </w:t>
      </w:r>
      <w:r w:rsidRPr="00BC52A4">
        <w:rPr>
          <w:i/>
          <w:sz w:val="24"/>
        </w:rPr>
        <w:t>in caso</w:t>
      </w:r>
      <w:r w:rsidRPr="00BC52A4">
        <w:rPr>
          <w:i/>
          <w:spacing w:val="-1"/>
          <w:sz w:val="24"/>
        </w:rPr>
        <w:t xml:space="preserve"> </w:t>
      </w:r>
      <w:r w:rsidRPr="00BC52A4">
        <w:rPr>
          <w:i/>
          <w:sz w:val="24"/>
        </w:rPr>
        <w:t>di una sola firma</w:t>
      </w:r>
    </w:p>
    <w:p w:rsidR="00BC52A4" w:rsidRPr="00BC52A4" w:rsidRDefault="00BC52A4">
      <w:pPr>
        <w:pStyle w:val="Corpotesto"/>
        <w:ind w:right="93"/>
      </w:pPr>
    </w:p>
    <w:p w:rsidR="00404222" w:rsidRPr="00BC52A4" w:rsidRDefault="009A2105" w:rsidP="00BC52A4">
      <w:pPr>
        <w:pStyle w:val="Corpotesto"/>
        <w:spacing w:line="276" w:lineRule="auto"/>
        <w:ind w:right="93"/>
        <w:jc w:val="both"/>
      </w:pPr>
      <w:r w:rsidRPr="00BC52A4">
        <w:t>Il sottoscritto, consapevole delle conseguenze amministrative e penali per chi rilasci dichiarazioni</w:t>
      </w:r>
      <w:r w:rsidRPr="00BC52A4">
        <w:rPr>
          <w:spacing w:val="1"/>
        </w:rPr>
        <w:t xml:space="preserve"> </w:t>
      </w:r>
      <w:r w:rsidRPr="00BC52A4">
        <w:t xml:space="preserve">non corrispondenti a verità, ai sensi del </w:t>
      </w:r>
      <w:proofErr w:type="spellStart"/>
      <w:r w:rsidRPr="00BC52A4">
        <w:t>Dpr</w:t>
      </w:r>
      <w:proofErr w:type="spellEnd"/>
      <w:r w:rsidRPr="00BC52A4">
        <w:t xml:space="preserve"> 245/2000, dichiara di aver </w:t>
      </w:r>
      <w:r w:rsidRPr="00BC52A4">
        <w:t>effettuato la richiesta in</w:t>
      </w:r>
      <w:r w:rsidRPr="00BC52A4">
        <w:rPr>
          <w:spacing w:val="1"/>
        </w:rPr>
        <w:t xml:space="preserve"> </w:t>
      </w:r>
      <w:r w:rsidRPr="00BC52A4">
        <w:t>osservanza delle disposizioni sulla responsabilità genitoriale di cui agli artt. 316, 337 ter, 337 quater</w:t>
      </w:r>
      <w:r w:rsidRPr="00BC52A4">
        <w:rPr>
          <w:spacing w:val="-57"/>
        </w:rPr>
        <w:t xml:space="preserve"> </w:t>
      </w:r>
      <w:r w:rsidRPr="00BC52A4">
        <w:t>del</w:t>
      </w:r>
      <w:r w:rsidRPr="00BC52A4">
        <w:rPr>
          <w:spacing w:val="-1"/>
        </w:rPr>
        <w:t xml:space="preserve"> </w:t>
      </w:r>
      <w:r w:rsidRPr="00BC52A4">
        <w:t>Codice</w:t>
      </w:r>
      <w:r w:rsidRPr="00BC52A4">
        <w:rPr>
          <w:spacing w:val="-2"/>
        </w:rPr>
        <w:t xml:space="preserve"> </w:t>
      </w:r>
      <w:r w:rsidRPr="00BC52A4">
        <w:t>civile, che</w:t>
      </w:r>
      <w:r w:rsidRPr="00BC52A4">
        <w:rPr>
          <w:spacing w:val="1"/>
        </w:rPr>
        <w:t xml:space="preserve"> </w:t>
      </w:r>
      <w:r w:rsidRPr="00BC52A4">
        <w:t>richiedono il consenso di entrambi i</w:t>
      </w:r>
      <w:r w:rsidRPr="00BC52A4">
        <w:rPr>
          <w:spacing w:val="-1"/>
        </w:rPr>
        <w:t xml:space="preserve"> </w:t>
      </w:r>
      <w:r w:rsidRPr="00BC52A4">
        <w:t>genitori.</w:t>
      </w:r>
    </w:p>
    <w:p w:rsidR="00404222" w:rsidRPr="00BC52A4" w:rsidRDefault="00404222" w:rsidP="00BC52A4">
      <w:pPr>
        <w:pStyle w:val="Corpotesto"/>
        <w:spacing w:line="276" w:lineRule="auto"/>
        <w:ind w:right="93"/>
        <w:jc w:val="both"/>
      </w:pPr>
      <w:bookmarkStart w:id="0" w:name="_GoBack"/>
      <w:bookmarkEnd w:id="0"/>
    </w:p>
    <w:p w:rsidR="00404222" w:rsidRPr="00BC52A4" w:rsidRDefault="00404222" w:rsidP="00BC52A4">
      <w:pPr>
        <w:pStyle w:val="Corpotesto"/>
        <w:spacing w:line="276" w:lineRule="auto"/>
        <w:ind w:left="0"/>
        <w:jc w:val="both"/>
      </w:pPr>
    </w:p>
    <w:p w:rsidR="00404222" w:rsidRPr="00BC52A4" w:rsidRDefault="009A2105">
      <w:pPr>
        <w:pStyle w:val="Corpotesto"/>
        <w:ind w:left="5070"/>
      </w:pPr>
      <w:r w:rsidRPr="00BC52A4">
        <w:t>Firma</w:t>
      </w:r>
    </w:p>
    <w:p w:rsidR="00BC52A4" w:rsidRPr="00BC52A4" w:rsidRDefault="00BC52A4">
      <w:pPr>
        <w:pStyle w:val="Corpotesto"/>
        <w:ind w:left="5070"/>
      </w:pPr>
    </w:p>
    <w:p w:rsidR="00404222" w:rsidRPr="00BC52A4" w:rsidRDefault="009A2105">
      <w:pPr>
        <w:pStyle w:val="Corpotesto"/>
        <w:ind w:left="5070"/>
      </w:pPr>
      <w:r w:rsidRPr="00BC52A4">
        <w:t>...........................................</w:t>
      </w:r>
    </w:p>
    <w:sectPr w:rsidR="00404222" w:rsidRPr="00BC52A4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105" w:rsidRDefault="009A2105">
      <w:r>
        <w:separator/>
      </w:r>
    </w:p>
  </w:endnote>
  <w:endnote w:type="continuationSeparator" w:id="0">
    <w:p w:rsidR="009A2105" w:rsidRDefault="009A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105" w:rsidRDefault="009A2105">
      <w:r>
        <w:rPr>
          <w:color w:val="000000"/>
        </w:rPr>
        <w:separator/>
      </w:r>
    </w:p>
  </w:footnote>
  <w:footnote w:type="continuationSeparator" w:id="0">
    <w:p w:rsidR="009A2105" w:rsidRDefault="009A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12A2"/>
    <w:multiLevelType w:val="hybridMultilevel"/>
    <w:tmpl w:val="B9CA15B4"/>
    <w:lvl w:ilvl="0" w:tplc="4880A4DE">
      <w:start w:val="1"/>
      <w:numFmt w:val="bullet"/>
      <w:lvlText w:val=""/>
      <w:lvlJc w:val="left"/>
      <w:pPr>
        <w:ind w:left="83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75E103E5"/>
    <w:multiLevelType w:val="hybridMultilevel"/>
    <w:tmpl w:val="E196F492"/>
    <w:lvl w:ilvl="0" w:tplc="B12A422C">
      <w:numFmt w:val="bullet"/>
      <w:lvlText w:val=""/>
      <w:lvlJc w:val="left"/>
      <w:pPr>
        <w:ind w:left="547" w:hanging="360"/>
      </w:pPr>
      <w:rPr>
        <w:rFonts w:ascii="Symbol" w:eastAsia="Times New Roman" w:hAnsi="Symbol" w:cs="Times New Roman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222"/>
    <w:rsid w:val="00404222"/>
    <w:rsid w:val="009A2105"/>
    <w:rsid w:val="00B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A865"/>
  <w15:docId w15:val="{13E91A60-0A0B-4D47-8B53-8401DB61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56" w:right="19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 Windows</cp:lastModifiedBy>
  <cp:revision>2</cp:revision>
  <dcterms:created xsi:type="dcterms:W3CDTF">2024-01-02T11:20:00Z</dcterms:created>
  <dcterms:modified xsi:type="dcterms:W3CDTF">2024-01-02T11:20:00Z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